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B7E9" w14:textId="0F483A37" w:rsidR="00DF26FF" w:rsidRDefault="00DF26FF" w:rsidP="00DF26FF">
      <w:pPr>
        <w:rPr>
          <w:b/>
          <w:bCs/>
          <w:sz w:val="24"/>
          <w:szCs w:val="24"/>
        </w:rPr>
      </w:pPr>
    </w:p>
    <w:p w14:paraId="366416FB" w14:textId="77777777" w:rsidR="00281A0C" w:rsidRPr="00281A0C" w:rsidRDefault="00281A0C" w:rsidP="00F46128">
      <w:pPr>
        <w:pStyle w:val="Ttulo1"/>
      </w:pPr>
      <w:r w:rsidRPr="00281A0C">
        <w:t>INFRAESTRUTURA DE HARDWARE</w:t>
      </w:r>
    </w:p>
    <w:p w14:paraId="2FA332E0" w14:textId="096F57AA" w:rsidR="00281A0C" w:rsidRPr="004B0BD0" w:rsidRDefault="00281A0C" w:rsidP="004B0BD0">
      <w:pPr>
        <w:pStyle w:val="Ttulo2"/>
      </w:pPr>
      <w:r w:rsidRPr="004B0BD0">
        <w:t>SERVIDORES</w:t>
      </w:r>
    </w:p>
    <w:p w14:paraId="26F51B39" w14:textId="25295D8D" w:rsidR="0069063B" w:rsidRPr="007F6925" w:rsidRDefault="00DE2906" w:rsidP="0069063B">
      <w:pPr>
        <w:shd w:val="clear" w:color="auto" w:fill="FBE4D5"/>
        <w:rPr>
          <w:rFonts w:asciiTheme="minorHAnsi" w:hAnsiTheme="minorHAnsi" w:cstheme="minorHAnsi"/>
          <w:i/>
          <w:sz w:val="16"/>
          <w:szCs w:val="24"/>
        </w:rPr>
      </w:pPr>
      <w:r>
        <w:rPr>
          <w:rFonts w:asciiTheme="minorHAnsi" w:hAnsiTheme="minorHAnsi" w:cstheme="minorHAnsi"/>
          <w:i/>
          <w:sz w:val="16"/>
          <w:szCs w:val="24"/>
        </w:rPr>
        <w:t xml:space="preserve">Neste item devem ser </w:t>
      </w:r>
      <w:r w:rsidR="0069063B" w:rsidRPr="007F6925">
        <w:rPr>
          <w:rFonts w:asciiTheme="minorHAnsi" w:hAnsiTheme="minorHAnsi" w:cstheme="minorHAnsi"/>
          <w:i/>
          <w:sz w:val="16"/>
          <w:szCs w:val="24"/>
        </w:rPr>
        <w:t>informado</w:t>
      </w:r>
      <w:r w:rsidR="00E4272D">
        <w:rPr>
          <w:rFonts w:asciiTheme="minorHAnsi" w:hAnsiTheme="minorHAnsi" w:cstheme="minorHAnsi"/>
          <w:i/>
          <w:sz w:val="16"/>
          <w:szCs w:val="24"/>
        </w:rPr>
        <w:t>s</w:t>
      </w:r>
      <w:r w:rsidR="0069063B" w:rsidRPr="007F6925">
        <w:rPr>
          <w:rFonts w:asciiTheme="minorHAnsi" w:hAnsiTheme="minorHAnsi" w:cstheme="minorHAnsi"/>
          <w:i/>
          <w:sz w:val="16"/>
          <w:szCs w:val="24"/>
        </w:rPr>
        <w:t xml:space="preserve"> o</w:t>
      </w:r>
      <w:r w:rsidR="00E4272D">
        <w:rPr>
          <w:rFonts w:asciiTheme="minorHAnsi" w:hAnsiTheme="minorHAnsi" w:cstheme="minorHAnsi"/>
          <w:i/>
          <w:sz w:val="16"/>
          <w:szCs w:val="24"/>
        </w:rPr>
        <w:t>s</w:t>
      </w:r>
      <w:r w:rsidR="0069063B" w:rsidRPr="007F6925">
        <w:rPr>
          <w:rFonts w:asciiTheme="minorHAnsi" w:hAnsiTheme="minorHAnsi" w:cstheme="minorHAnsi"/>
          <w:i/>
          <w:sz w:val="16"/>
          <w:szCs w:val="24"/>
        </w:rPr>
        <w:t xml:space="preserve"> </w:t>
      </w:r>
      <w:r w:rsidR="00E4272D">
        <w:rPr>
          <w:rFonts w:asciiTheme="minorHAnsi" w:hAnsiTheme="minorHAnsi" w:cstheme="minorHAnsi"/>
          <w:i/>
          <w:sz w:val="16"/>
          <w:szCs w:val="24"/>
        </w:rPr>
        <w:t>dados referentes a cada um dos servidores disponíveis no Órgão.</w:t>
      </w:r>
    </w:p>
    <w:p w14:paraId="0F82C610" w14:textId="77777777" w:rsidR="0069063B" w:rsidRPr="0069063B" w:rsidRDefault="0069063B" w:rsidP="0069063B">
      <w:pPr>
        <w:rPr>
          <w:lang w:val="en-US" w:eastAsia="ko-KR"/>
        </w:rPr>
      </w:pPr>
    </w:p>
    <w:tbl>
      <w:tblPr>
        <w:tblStyle w:val="TabeladeGrade4"/>
        <w:tblW w:w="10343" w:type="dxa"/>
        <w:tblLook w:val="0620" w:firstRow="1" w:lastRow="0" w:firstColumn="0" w:lastColumn="0" w:noHBand="1" w:noVBand="1"/>
      </w:tblPr>
      <w:tblGrid>
        <w:gridCol w:w="570"/>
        <w:gridCol w:w="1268"/>
        <w:gridCol w:w="1163"/>
        <w:gridCol w:w="1164"/>
        <w:gridCol w:w="1181"/>
        <w:gridCol w:w="1162"/>
        <w:gridCol w:w="858"/>
        <w:gridCol w:w="974"/>
        <w:gridCol w:w="2003"/>
      </w:tblGrid>
      <w:tr w:rsidR="0069063B" w:rsidRPr="0069063B" w14:paraId="71738C44" w14:textId="77777777" w:rsidTr="0002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570" w:type="dxa"/>
            <w:shd w:val="clear" w:color="auto" w:fill="00B050"/>
            <w:noWrap/>
            <w:vAlign w:val="center"/>
            <w:hideMark/>
          </w:tcPr>
          <w:p w14:paraId="22E3778B" w14:textId="77777777" w:rsidR="00281A0C" w:rsidRPr="00633F75" w:rsidRDefault="00281A0C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</w:t>
            </w:r>
          </w:p>
        </w:tc>
        <w:tc>
          <w:tcPr>
            <w:tcW w:w="1268" w:type="dxa"/>
            <w:shd w:val="clear" w:color="auto" w:fill="00B050"/>
            <w:noWrap/>
            <w:vAlign w:val="center"/>
            <w:hideMark/>
          </w:tcPr>
          <w:p w14:paraId="0B6DE3DE" w14:textId="77777777" w:rsidR="00281A0C" w:rsidRPr="00633F75" w:rsidRDefault="00281A0C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Fabricante</w:t>
            </w:r>
            <w:r w:rsidRPr="0069063B">
              <w:rPr>
                <w:rFonts w:eastAsia="Times New Roman" w:cs="Arial"/>
                <w:sz w:val="18"/>
                <w:szCs w:val="18"/>
                <w:lang w:eastAsia="pt-BR"/>
              </w:rPr>
              <w:t xml:space="preserve"> </w:t>
            </w: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</w:t>
            </w:r>
            <w:r w:rsidRPr="0069063B">
              <w:rPr>
                <w:rFonts w:eastAsia="Times New Roman" w:cs="Arial"/>
                <w:sz w:val="18"/>
                <w:szCs w:val="18"/>
                <w:lang w:eastAsia="pt-BR"/>
              </w:rPr>
              <w:t xml:space="preserve"> </w:t>
            </w: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1163" w:type="dxa"/>
            <w:shd w:val="clear" w:color="auto" w:fill="00B050"/>
            <w:noWrap/>
            <w:vAlign w:val="center"/>
            <w:hideMark/>
          </w:tcPr>
          <w:p w14:paraId="11CB835C" w14:textId="77777777" w:rsidR="00281A0C" w:rsidRPr="00633F75" w:rsidRDefault="00281A0C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Nº de CPUs Físicas</w:t>
            </w:r>
          </w:p>
        </w:tc>
        <w:tc>
          <w:tcPr>
            <w:tcW w:w="1164" w:type="dxa"/>
            <w:shd w:val="clear" w:color="auto" w:fill="00B050"/>
            <w:noWrap/>
            <w:vAlign w:val="center"/>
            <w:hideMark/>
          </w:tcPr>
          <w:p w14:paraId="477B0D61" w14:textId="77777777" w:rsidR="00281A0C" w:rsidRPr="00633F75" w:rsidRDefault="00281A0C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Qte de cores por CPU</w:t>
            </w:r>
          </w:p>
        </w:tc>
        <w:tc>
          <w:tcPr>
            <w:tcW w:w="1181" w:type="dxa"/>
            <w:shd w:val="clear" w:color="auto" w:fill="00B050"/>
            <w:noWrap/>
            <w:vAlign w:val="center"/>
            <w:hideMark/>
          </w:tcPr>
          <w:p w14:paraId="56BD1B7A" w14:textId="77777777" w:rsidR="00281A0C" w:rsidRPr="00633F75" w:rsidRDefault="00281A0C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Qte de memória RAM (GB)</w:t>
            </w:r>
          </w:p>
        </w:tc>
        <w:tc>
          <w:tcPr>
            <w:tcW w:w="1162" w:type="dxa"/>
            <w:shd w:val="clear" w:color="auto" w:fill="00B050"/>
            <w:noWrap/>
            <w:vAlign w:val="center"/>
            <w:hideMark/>
          </w:tcPr>
          <w:p w14:paraId="2FD3FDF9" w14:textId="77777777" w:rsidR="00281A0C" w:rsidRPr="00633F75" w:rsidRDefault="00281A0C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Cap dos discos internos (GB)</w:t>
            </w:r>
          </w:p>
        </w:tc>
        <w:tc>
          <w:tcPr>
            <w:tcW w:w="858" w:type="dxa"/>
            <w:shd w:val="clear" w:color="auto" w:fill="00B050"/>
            <w:noWrap/>
            <w:vAlign w:val="center"/>
            <w:hideMark/>
          </w:tcPr>
          <w:p w14:paraId="72C30D73" w14:textId="77777777" w:rsidR="00281A0C" w:rsidRPr="00633F75" w:rsidRDefault="00281A0C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974" w:type="dxa"/>
            <w:shd w:val="clear" w:color="auto" w:fill="00B050"/>
            <w:vAlign w:val="center"/>
          </w:tcPr>
          <w:p w14:paraId="3FE7E65E" w14:textId="77777777" w:rsidR="00281A0C" w:rsidRPr="0069063B" w:rsidRDefault="00281A0C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63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Aquis.</w:t>
            </w:r>
          </w:p>
        </w:tc>
        <w:tc>
          <w:tcPr>
            <w:tcW w:w="2003" w:type="dxa"/>
            <w:shd w:val="clear" w:color="auto" w:fill="00B050"/>
            <w:noWrap/>
            <w:vAlign w:val="center"/>
            <w:hideMark/>
          </w:tcPr>
          <w:p w14:paraId="3E7D8C13" w14:textId="77777777" w:rsidR="00281A0C" w:rsidRPr="00633F75" w:rsidRDefault="00281A0C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Objetivo do equipamento</w:t>
            </w:r>
          </w:p>
        </w:tc>
      </w:tr>
      <w:tr w:rsidR="0069063B" w:rsidRPr="00B21DD8" w14:paraId="7E254A48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78D904F6" w14:textId="6ADB410A" w:rsidR="00281A0C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90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8" w:type="dxa"/>
            <w:noWrap/>
            <w:vAlign w:val="center"/>
            <w:hideMark/>
          </w:tcPr>
          <w:p w14:paraId="38A03FBD" w14:textId="41980FA4" w:rsidR="00281A0C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  <w:hideMark/>
          </w:tcPr>
          <w:p w14:paraId="76B9FE90" w14:textId="7832535F" w:rsidR="00281A0C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  <w:hideMark/>
          </w:tcPr>
          <w:p w14:paraId="5867D066" w14:textId="70861A5F" w:rsidR="00281A0C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  <w:hideMark/>
          </w:tcPr>
          <w:p w14:paraId="21B2BD16" w14:textId="3C103B3B" w:rsidR="00281A0C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  <w:hideMark/>
          </w:tcPr>
          <w:p w14:paraId="610CBB46" w14:textId="51BD23EC" w:rsidR="00281A0C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  <w:hideMark/>
          </w:tcPr>
          <w:p w14:paraId="407954CE" w14:textId="12C91C53" w:rsidR="00281A0C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9B73DA7" w14:textId="4E6A29DF" w:rsidR="00281A0C" w:rsidRPr="00633F75" w:rsidRDefault="0069063B" w:rsidP="0069063B">
            <w:pPr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  <w:hideMark/>
          </w:tcPr>
          <w:p w14:paraId="55C4E8D6" w14:textId="638DAC87" w:rsidR="00281A0C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3C576D68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13458A2A" w14:textId="785B0A53" w:rsidR="0069063B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90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8" w:type="dxa"/>
            <w:noWrap/>
            <w:vAlign w:val="center"/>
            <w:hideMark/>
          </w:tcPr>
          <w:p w14:paraId="6DD23B8E" w14:textId="76E70E50" w:rsidR="0069063B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  <w:hideMark/>
          </w:tcPr>
          <w:p w14:paraId="3543AFAC" w14:textId="5C789069" w:rsidR="0069063B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  <w:hideMark/>
          </w:tcPr>
          <w:p w14:paraId="00B72158" w14:textId="43D3565E" w:rsidR="0069063B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  <w:hideMark/>
          </w:tcPr>
          <w:p w14:paraId="0C86E7DE" w14:textId="6646848B" w:rsidR="0069063B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  <w:hideMark/>
          </w:tcPr>
          <w:p w14:paraId="2E79DA49" w14:textId="52D2A2AF" w:rsidR="0069063B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  <w:hideMark/>
          </w:tcPr>
          <w:p w14:paraId="13B7EF10" w14:textId="2D8BBCA1" w:rsidR="0069063B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125AEE0D" w14:textId="20CB885E" w:rsidR="0069063B" w:rsidRPr="00633F75" w:rsidRDefault="0069063B" w:rsidP="0069063B">
            <w:pPr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  <w:hideMark/>
          </w:tcPr>
          <w:p w14:paraId="456B3184" w14:textId="6CC2AC91" w:rsidR="0069063B" w:rsidRPr="00633F75" w:rsidRDefault="0069063B" w:rsidP="0069063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2660A4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00A38A51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02496C98" w14:textId="7DA5E630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268" w:type="dxa"/>
            <w:noWrap/>
            <w:vAlign w:val="center"/>
          </w:tcPr>
          <w:p w14:paraId="55D7B50C" w14:textId="3D63B3B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4F495F2F" w14:textId="34F13F21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4CD5660A" w14:textId="260FA6D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31B870EA" w14:textId="417F3A87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0BD08E56" w14:textId="48F51307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5AF13E1A" w14:textId="7CE7C00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73E84282" w14:textId="61BF514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304C77FA" w14:textId="039E8849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57DD72DD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61F92C11" w14:textId="607CB320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268" w:type="dxa"/>
            <w:noWrap/>
            <w:vAlign w:val="center"/>
          </w:tcPr>
          <w:p w14:paraId="2F1C684F" w14:textId="73DF0A6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6FDA7A42" w14:textId="4E9FAA0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2B9134D5" w14:textId="5E4A8B7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7CA496C8" w14:textId="6CD4FB31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51397AD4" w14:textId="41B5720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252A00BE" w14:textId="68E42752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576B37D0" w14:textId="13C5582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474908A5" w14:textId="14D357BD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5ADE8A4B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1B1F0F46" w14:textId="2AF0BDD9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268" w:type="dxa"/>
            <w:noWrap/>
            <w:vAlign w:val="center"/>
          </w:tcPr>
          <w:p w14:paraId="1199BA76" w14:textId="0AD9AE67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51930606" w14:textId="5C04567F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105B071F" w14:textId="2D771F01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0F2CFC2B" w14:textId="4DED2D2C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4BD2B12C" w14:textId="1EEAD99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6CE3BD9F" w14:textId="32AA18D9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77EE7864" w14:textId="42881001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128D8972" w14:textId="78DAC1AA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3B0C7C25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0CC07BF8" w14:textId="6B614959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268" w:type="dxa"/>
            <w:noWrap/>
            <w:vAlign w:val="center"/>
          </w:tcPr>
          <w:p w14:paraId="4F60823B" w14:textId="7B4485A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4470E08F" w14:textId="0EC82AE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3963A099" w14:textId="3023255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3E14CE78" w14:textId="4F5CDF7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3F41B6F9" w14:textId="38F49B3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57153F14" w14:textId="1AF24F9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6521CD30" w14:textId="5CE319F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5CC98BFE" w14:textId="0F67B342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02CC60F3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2E118133" w14:textId="0E47BBB1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268" w:type="dxa"/>
            <w:noWrap/>
            <w:vAlign w:val="center"/>
          </w:tcPr>
          <w:p w14:paraId="70964A48" w14:textId="1854A9FE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50AC944E" w14:textId="030A45E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07C260C3" w14:textId="3C284D1D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4706C5F2" w14:textId="71233317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69E4BC17" w14:textId="6E6BFD3A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07109CC5" w14:textId="3FDE8E49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235ADFF3" w14:textId="580555DE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704E3176" w14:textId="5FBC0D33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0B6EE387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242AE0D1" w14:textId="70F83F8D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268" w:type="dxa"/>
            <w:noWrap/>
            <w:vAlign w:val="center"/>
          </w:tcPr>
          <w:p w14:paraId="1BFF7BA8" w14:textId="4C53386A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3337ABAE" w14:textId="2FA82103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79C20F45" w14:textId="6007362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24D0BAD6" w14:textId="0FB52347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769C6574" w14:textId="33171B9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68ECF871" w14:textId="188AE7B9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6603F711" w14:textId="23E85297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412A3638" w14:textId="22B52F0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59DCA4EF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1EAC49B8" w14:textId="7EAB04A5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268" w:type="dxa"/>
            <w:noWrap/>
            <w:vAlign w:val="center"/>
          </w:tcPr>
          <w:p w14:paraId="5294D43C" w14:textId="1BDA77B7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329EEB13" w14:textId="272F5C3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15ACF340" w14:textId="5EF2187A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26FC8C55" w14:textId="08A1E062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41A0678E" w14:textId="4529BDD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41B181C9" w14:textId="6D6470FD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51CCD5A2" w14:textId="414F873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3A2C8AFB" w14:textId="2303BCE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41414C1A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44911E88" w14:textId="458B7CF2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268" w:type="dxa"/>
            <w:noWrap/>
            <w:vAlign w:val="center"/>
          </w:tcPr>
          <w:p w14:paraId="0E4D1449" w14:textId="61719A11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3E0FF5EF" w14:textId="5E305CF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055A9B42" w14:textId="006B1A98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0002E6C2" w14:textId="27E7E8CD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0A5B414C" w14:textId="06DAC111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69E4C984" w14:textId="112D57D2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913AA84" w14:textId="138EDCAF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528130FD" w14:textId="6AB4E90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7D921156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5384231C" w14:textId="5D9C6E17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268" w:type="dxa"/>
            <w:noWrap/>
            <w:vAlign w:val="center"/>
          </w:tcPr>
          <w:p w14:paraId="0F43C902" w14:textId="395D4DC9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3683116B" w14:textId="4B7DE0B3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5D3FF87B" w14:textId="3722143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7A2C72E0" w14:textId="316E25A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164006AB" w14:textId="69A7167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314C9B60" w14:textId="4A159FCF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62F16FC4" w14:textId="3AA0941A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63598D64" w14:textId="3D5E835C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2420FBAE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49AA2F52" w14:textId="6DDCA0F7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268" w:type="dxa"/>
            <w:noWrap/>
            <w:vAlign w:val="center"/>
          </w:tcPr>
          <w:p w14:paraId="20E63222" w14:textId="6DE2390F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3A1E17EC" w14:textId="1AB3F01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2F887CD8" w14:textId="040E2462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222A4895" w14:textId="2D967368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4B2F3500" w14:textId="7FD6324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6D1115AB" w14:textId="57538AEF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37924B3" w14:textId="3B05D50E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1981D04E" w14:textId="69CB58F1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7058F715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03C8F40A" w14:textId="6D6696B9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268" w:type="dxa"/>
            <w:noWrap/>
            <w:vAlign w:val="center"/>
          </w:tcPr>
          <w:p w14:paraId="4F46C786" w14:textId="3920141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696139BE" w14:textId="1EB021A2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51F11499" w14:textId="660704D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28B024F9" w14:textId="36508BE9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088733CF" w14:textId="4B14362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45DB4D63" w14:textId="616E14BD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934A9DB" w14:textId="571E74B2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4464F6B3" w14:textId="466FA8EE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47427E69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32B1B825" w14:textId="7CF55493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268" w:type="dxa"/>
            <w:noWrap/>
            <w:vAlign w:val="center"/>
          </w:tcPr>
          <w:p w14:paraId="66F22C0C" w14:textId="44B08B4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7390B993" w14:textId="43DAF97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122C27DA" w14:textId="42A0C3DD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43019BF4" w14:textId="2C86BE44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2FC8BD9A" w14:textId="483E0D6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431E8E3E" w14:textId="0F94BB9A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643BD70" w14:textId="57EDC99A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6FC72E27" w14:textId="585BFDCC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0DBBEDFE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661B3ED0" w14:textId="0FEF7D7A" w:rsidR="0069063B" w:rsidRP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268" w:type="dxa"/>
            <w:noWrap/>
            <w:vAlign w:val="center"/>
          </w:tcPr>
          <w:p w14:paraId="3E45906C" w14:textId="5C2467AE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0DC2576E" w14:textId="7BAA5F9D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73A0C26B" w14:textId="52230F5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794F6A32" w14:textId="26100F1D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76A9EC95" w14:textId="5120A034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6FE60A09" w14:textId="6BAECE78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671BE97D" w14:textId="2C33BAC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34D941BE" w14:textId="5791D87C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23EB86CB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61C629AD" w14:textId="40CFE132" w:rsid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268" w:type="dxa"/>
            <w:noWrap/>
            <w:vAlign w:val="center"/>
          </w:tcPr>
          <w:p w14:paraId="0A39AB64" w14:textId="112AE59E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6170D120" w14:textId="35B7865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4013A280" w14:textId="5CA963F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4C4DD53A" w14:textId="696CC29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60F9EBE8" w14:textId="0C71D5C1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6EDC1B50" w14:textId="0621F7C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D10CBD2" w14:textId="602A41C9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5867DF3A" w14:textId="502AAF5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2C774664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705642D8" w14:textId="2FECEF06" w:rsid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268" w:type="dxa"/>
            <w:noWrap/>
            <w:vAlign w:val="center"/>
          </w:tcPr>
          <w:p w14:paraId="384F3AB3" w14:textId="10953EA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528BC3F6" w14:textId="4890456F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56E99386" w14:textId="61C48DD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59CD6FBE" w14:textId="4C8234C4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3944B3BA" w14:textId="3A2F1DDE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1BAFA909" w14:textId="3C999F3F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3CF4762B" w14:textId="6C7F064E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0966166F" w14:textId="6021D70B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708B5210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58105EAA" w14:textId="53B74127" w:rsid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268" w:type="dxa"/>
            <w:noWrap/>
            <w:vAlign w:val="center"/>
          </w:tcPr>
          <w:p w14:paraId="070C86CA" w14:textId="0D43B2D1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069B9D7F" w14:textId="792FAC07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1AF5C7C3" w14:textId="34E779E9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61FD4746" w14:textId="2F3CB2BE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4CA4348D" w14:textId="46A1E75C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5280E32F" w14:textId="4C358113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3598535F" w14:textId="3BA588C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2FC3406D" w14:textId="587CE9B9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55E59F04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4534D0F6" w14:textId="3C25B145" w:rsid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268" w:type="dxa"/>
            <w:noWrap/>
            <w:vAlign w:val="center"/>
          </w:tcPr>
          <w:p w14:paraId="1641531F" w14:textId="4B1F3739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631E995C" w14:textId="07965775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27EE5B1B" w14:textId="2DA5DD8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7E29D7DF" w14:textId="4F2F419A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264B87A4" w14:textId="62F4A36F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3A9F5B58" w14:textId="5E2EC824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E8024BA" w14:textId="43C0FFB8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650D9A4E" w14:textId="5E1F0C3C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9063B" w:rsidRPr="00B21DD8" w14:paraId="230528D5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69CC474C" w14:textId="7F51A6D7" w:rsidR="0069063B" w:rsidRDefault="0069063B" w:rsidP="006906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</w:t>
            </w:r>
          </w:p>
        </w:tc>
        <w:tc>
          <w:tcPr>
            <w:tcW w:w="1268" w:type="dxa"/>
            <w:noWrap/>
            <w:vAlign w:val="center"/>
          </w:tcPr>
          <w:p w14:paraId="5CD824B3" w14:textId="68254431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6B04BBB2" w14:textId="78B6094D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2FA17F3F" w14:textId="7A8FD8B0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619B56CC" w14:textId="7B78D2BE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1F5DB1D1" w14:textId="6539B822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687B735E" w14:textId="7259ECF4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6305D22F" w14:textId="7EE44F76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715D4AA2" w14:textId="17C967C4" w:rsidR="0069063B" w:rsidRDefault="0069063B" w:rsidP="0069063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</w:tbl>
    <w:p w14:paraId="2CE87F5A" w14:textId="6E6A61C8" w:rsidR="00281A0C" w:rsidRDefault="00281A0C" w:rsidP="00DF26FF">
      <w:pPr>
        <w:rPr>
          <w:rFonts w:cstheme="minorHAnsi"/>
          <w:sz w:val="18"/>
          <w:szCs w:val="18"/>
        </w:rPr>
      </w:pPr>
    </w:p>
    <w:p w14:paraId="02361771" w14:textId="32A5D96B" w:rsidR="0002003A" w:rsidRDefault="0002003A">
      <w:pPr>
        <w:rPr>
          <w:rFonts w:cstheme="minorHAnsi"/>
          <w:sz w:val="18"/>
          <w:szCs w:val="18"/>
        </w:rPr>
      </w:pPr>
    </w:p>
    <w:p w14:paraId="65C22F28" w14:textId="2E7BE487" w:rsidR="006B4CE5" w:rsidRDefault="006B4CE5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61FACDD5" w14:textId="77777777" w:rsidR="00281A0C" w:rsidRDefault="00281A0C" w:rsidP="00DF26FF">
      <w:pPr>
        <w:rPr>
          <w:rFonts w:cstheme="minorHAnsi"/>
          <w:sz w:val="18"/>
          <w:szCs w:val="18"/>
        </w:rPr>
      </w:pPr>
    </w:p>
    <w:p w14:paraId="34DA4D31" w14:textId="77777777" w:rsidR="0002003A" w:rsidRDefault="0002003A" w:rsidP="0002003A">
      <w:pPr>
        <w:pStyle w:val="Ttulo2"/>
      </w:pPr>
      <w:r w:rsidRPr="00B21DD8">
        <w:t>ESTAÇÕES</w:t>
      </w:r>
      <w:r>
        <w:t xml:space="preserve"> DE TRABALHO</w:t>
      </w:r>
    </w:p>
    <w:p w14:paraId="5DD7A8B1" w14:textId="3E9DBE97" w:rsidR="0002003A" w:rsidRPr="007F6925" w:rsidRDefault="00DE2906" w:rsidP="0002003A">
      <w:pPr>
        <w:shd w:val="clear" w:color="auto" w:fill="FBE4D5"/>
        <w:rPr>
          <w:rFonts w:asciiTheme="minorHAnsi" w:hAnsiTheme="minorHAnsi" w:cstheme="minorHAnsi"/>
          <w:i/>
          <w:sz w:val="16"/>
          <w:szCs w:val="24"/>
        </w:rPr>
      </w:pPr>
      <w:r>
        <w:rPr>
          <w:rFonts w:asciiTheme="minorHAnsi" w:hAnsiTheme="minorHAnsi" w:cstheme="minorHAnsi"/>
          <w:i/>
          <w:sz w:val="16"/>
          <w:szCs w:val="24"/>
        </w:rPr>
        <w:t xml:space="preserve">Neste item devem ser </w:t>
      </w:r>
      <w:r w:rsidR="0002003A" w:rsidRPr="007F6925">
        <w:rPr>
          <w:rFonts w:asciiTheme="minorHAnsi" w:hAnsiTheme="minorHAnsi" w:cstheme="minorHAnsi"/>
          <w:i/>
          <w:sz w:val="16"/>
          <w:szCs w:val="24"/>
        </w:rPr>
        <w:t>informado</w:t>
      </w:r>
      <w:r w:rsidR="0002003A">
        <w:rPr>
          <w:rFonts w:asciiTheme="minorHAnsi" w:hAnsiTheme="minorHAnsi" w:cstheme="minorHAnsi"/>
          <w:i/>
          <w:sz w:val="16"/>
          <w:szCs w:val="24"/>
        </w:rPr>
        <w:t>s</w:t>
      </w:r>
      <w:r w:rsidR="0002003A" w:rsidRPr="007F6925">
        <w:rPr>
          <w:rFonts w:asciiTheme="minorHAnsi" w:hAnsiTheme="minorHAnsi" w:cstheme="minorHAnsi"/>
          <w:i/>
          <w:sz w:val="16"/>
          <w:szCs w:val="24"/>
        </w:rPr>
        <w:t xml:space="preserve"> o</w:t>
      </w:r>
      <w:r w:rsidR="0002003A">
        <w:rPr>
          <w:rFonts w:asciiTheme="minorHAnsi" w:hAnsiTheme="minorHAnsi" w:cstheme="minorHAnsi"/>
          <w:i/>
          <w:sz w:val="16"/>
          <w:szCs w:val="24"/>
        </w:rPr>
        <w:t>s</w:t>
      </w:r>
      <w:r w:rsidR="0002003A" w:rsidRPr="007F6925">
        <w:rPr>
          <w:rFonts w:asciiTheme="minorHAnsi" w:hAnsiTheme="minorHAnsi" w:cstheme="minorHAnsi"/>
          <w:i/>
          <w:sz w:val="16"/>
          <w:szCs w:val="24"/>
        </w:rPr>
        <w:t xml:space="preserve"> </w:t>
      </w:r>
      <w:r w:rsidR="0002003A">
        <w:rPr>
          <w:rFonts w:asciiTheme="minorHAnsi" w:hAnsiTheme="minorHAnsi" w:cstheme="minorHAnsi"/>
          <w:i/>
          <w:sz w:val="16"/>
          <w:szCs w:val="24"/>
        </w:rPr>
        <w:t xml:space="preserve">dados referentes às estações de </w:t>
      </w:r>
      <w:r w:rsidR="00186ADD">
        <w:rPr>
          <w:rFonts w:asciiTheme="minorHAnsi" w:hAnsiTheme="minorHAnsi" w:cstheme="minorHAnsi"/>
          <w:i/>
          <w:sz w:val="16"/>
          <w:szCs w:val="24"/>
        </w:rPr>
        <w:t>trabalho disponíveis</w:t>
      </w:r>
      <w:r w:rsidR="0002003A">
        <w:rPr>
          <w:rFonts w:asciiTheme="minorHAnsi" w:hAnsiTheme="minorHAnsi" w:cstheme="minorHAnsi"/>
          <w:i/>
          <w:sz w:val="16"/>
          <w:szCs w:val="24"/>
        </w:rPr>
        <w:t xml:space="preserve"> no Órgão.</w:t>
      </w:r>
    </w:p>
    <w:p w14:paraId="6B4FC97F" w14:textId="3A51C43B" w:rsidR="0002003A" w:rsidRDefault="0002003A" w:rsidP="00DF26FF">
      <w:pPr>
        <w:rPr>
          <w:rFonts w:cstheme="minorHAnsi"/>
          <w:sz w:val="18"/>
          <w:szCs w:val="18"/>
        </w:rPr>
      </w:pPr>
    </w:p>
    <w:tbl>
      <w:tblPr>
        <w:tblStyle w:val="TabeladeGrade4"/>
        <w:tblW w:w="10343" w:type="dxa"/>
        <w:tblLook w:val="0620" w:firstRow="1" w:lastRow="0" w:firstColumn="0" w:lastColumn="0" w:noHBand="1" w:noVBand="1"/>
      </w:tblPr>
      <w:tblGrid>
        <w:gridCol w:w="570"/>
        <w:gridCol w:w="1268"/>
        <w:gridCol w:w="1163"/>
        <w:gridCol w:w="1164"/>
        <w:gridCol w:w="1181"/>
        <w:gridCol w:w="1162"/>
        <w:gridCol w:w="858"/>
        <w:gridCol w:w="974"/>
        <w:gridCol w:w="2003"/>
      </w:tblGrid>
      <w:tr w:rsidR="0002003A" w:rsidRPr="0069063B" w14:paraId="6DD573DD" w14:textId="77777777" w:rsidTr="00020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570" w:type="dxa"/>
            <w:shd w:val="clear" w:color="auto" w:fill="00B050"/>
            <w:noWrap/>
            <w:vAlign w:val="center"/>
            <w:hideMark/>
          </w:tcPr>
          <w:p w14:paraId="0CA7314E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</w:t>
            </w:r>
          </w:p>
        </w:tc>
        <w:tc>
          <w:tcPr>
            <w:tcW w:w="1268" w:type="dxa"/>
            <w:shd w:val="clear" w:color="auto" w:fill="00B050"/>
            <w:noWrap/>
            <w:vAlign w:val="center"/>
            <w:hideMark/>
          </w:tcPr>
          <w:p w14:paraId="051B3B75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Fabricante</w:t>
            </w:r>
            <w:r w:rsidRPr="0069063B">
              <w:rPr>
                <w:rFonts w:eastAsia="Times New Roman" w:cs="Arial"/>
                <w:sz w:val="18"/>
                <w:szCs w:val="18"/>
                <w:lang w:eastAsia="pt-BR"/>
              </w:rPr>
              <w:t xml:space="preserve"> </w:t>
            </w: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/</w:t>
            </w:r>
            <w:r w:rsidRPr="0069063B">
              <w:rPr>
                <w:rFonts w:eastAsia="Times New Roman" w:cs="Arial"/>
                <w:sz w:val="18"/>
                <w:szCs w:val="18"/>
                <w:lang w:eastAsia="pt-BR"/>
              </w:rPr>
              <w:t xml:space="preserve"> </w:t>
            </w: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1163" w:type="dxa"/>
            <w:shd w:val="clear" w:color="auto" w:fill="00B050"/>
            <w:noWrap/>
            <w:vAlign w:val="center"/>
            <w:hideMark/>
          </w:tcPr>
          <w:p w14:paraId="00C49AE0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Nº de CPUs Físicas</w:t>
            </w:r>
          </w:p>
        </w:tc>
        <w:tc>
          <w:tcPr>
            <w:tcW w:w="1164" w:type="dxa"/>
            <w:shd w:val="clear" w:color="auto" w:fill="00B050"/>
            <w:noWrap/>
            <w:vAlign w:val="center"/>
            <w:hideMark/>
          </w:tcPr>
          <w:p w14:paraId="11762CAA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Qte de cores por CPU</w:t>
            </w:r>
          </w:p>
        </w:tc>
        <w:tc>
          <w:tcPr>
            <w:tcW w:w="1181" w:type="dxa"/>
            <w:shd w:val="clear" w:color="auto" w:fill="00B050"/>
            <w:noWrap/>
            <w:vAlign w:val="center"/>
            <w:hideMark/>
          </w:tcPr>
          <w:p w14:paraId="7D9C2C74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Qte de memória RAM (GB)</w:t>
            </w:r>
          </w:p>
        </w:tc>
        <w:tc>
          <w:tcPr>
            <w:tcW w:w="1162" w:type="dxa"/>
            <w:shd w:val="clear" w:color="auto" w:fill="00B050"/>
            <w:noWrap/>
            <w:vAlign w:val="center"/>
            <w:hideMark/>
          </w:tcPr>
          <w:p w14:paraId="6B625A68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Cap dos discos internos (GB)</w:t>
            </w:r>
          </w:p>
        </w:tc>
        <w:tc>
          <w:tcPr>
            <w:tcW w:w="858" w:type="dxa"/>
            <w:shd w:val="clear" w:color="auto" w:fill="00B050"/>
            <w:noWrap/>
            <w:vAlign w:val="center"/>
            <w:hideMark/>
          </w:tcPr>
          <w:p w14:paraId="37333E8B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974" w:type="dxa"/>
            <w:shd w:val="clear" w:color="auto" w:fill="00B050"/>
            <w:vAlign w:val="center"/>
          </w:tcPr>
          <w:p w14:paraId="43F33097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63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Aquis.</w:t>
            </w:r>
          </w:p>
        </w:tc>
        <w:tc>
          <w:tcPr>
            <w:tcW w:w="2003" w:type="dxa"/>
            <w:shd w:val="clear" w:color="auto" w:fill="00B050"/>
            <w:noWrap/>
            <w:vAlign w:val="center"/>
            <w:hideMark/>
          </w:tcPr>
          <w:p w14:paraId="639BDF61" w14:textId="2F1C94AE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Objetivo do equipamento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Pr="0002003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(incluindo depto.)</w:t>
            </w:r>
          </w:p>
        </w:tc>
      </w:tr>
      <w:tr w:rsidR="0002003A" w:rsidRPr="00B21DD8" w14:paraId="41FEF8AF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30CAC725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90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8" w:type="dxa"/>
            <w:noWrap/>
            <w:vAlign w:val="center"/>
            <w:hideMark/>
          </w:tcPr>
          <w:p w14:paraId="6E46929B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  <w:hideMark/>
          </w:tcPr>
          <w:p w14:paraId="24733F0B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  <w:hideMark/>
          </w:tcPr>
          <w:p w14:paraId="744650D9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  <w:hideMark/>
          </w:tcPr>
          <w:p w14:paraId="48989C74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  <w:hideMark/>
          </w:tcPr>
          <w:p w14:paraId="21B6DF4A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  <w:hideMark/>
          </w:tcPr>
          <w:p w14:paraId="7FA0E8DB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5B1204A1" w14:textId="77777777" w:rsidR="0002003A" w:rsidRPr="00633F75" w:rsidRDefault="0002003A" w:rsidP="006B229F">
            <w:pPr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  <w:hideMark/>
          </w:tcPr>
          <w:p w14:paraId="5D48840E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4BC3B958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6D97251E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90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68" w:type="dxa"/>
            <w:noWrap/>
            <w:vAlign w:val="center"/>
            <w:hideMark/>
          </w:tcPr>
          <w:p w14:paraId="5A77DE0B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  <w:hideMark/>
          </w:tcPr>
          <w:p w14:paraId="438E266F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  <w:hideMark/>
          </w:tcPr>
          <w:p w14:paraId="3F655361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  <w:hideMark/>
          </w:tcPr>
          <w:p w14:paraId="2D3C8F06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  <w:hideMark/>
          </w:tcPr>
          <w:p w14:paraId="0747AA68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  <w:hideMark/>
          </w:tcPr>
          <w:p w14:paraId="6361075C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1C643B60" w14:textId="77777777" w:rsidR="0002003A" w:rsidRPr="00633F75" w:rsidRDefault="0002003A" w:rsidP="006B229F">
            <w:pPr>
              <w:spacing w:line="276" w:lineRule="auto"/>
              <w:jc w:val="center"/>
              <w:rPr>
                <w:rFonts w:eastAsia="Times New Roman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  <w:hideMark/>
          </w:tcPr>
          <w:p w14:paraId="4C469B61" w14:textId="77777777" w:rsidR="0002003A" w:rsidRPr="00633F75" w:rsidRDefault="0002003A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14450AA3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2EAA4E65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268" w:type="dxa"/>
            <w:noWrap/>
            <w:vAlign w:val="center"/>
          </w:tcPr>
          <w:p w14:paraId="568E41F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2A85B9A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673057D1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44A5DB72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29E07B2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23E27A97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285B564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1E8CA28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710C3587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37B5DC04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268" w:type="dxa"/>
            <w:noWrap/>
            <w:vAlign w:val="center"/>
          </w:tcPr>
          <w:p w14:paraId="56C66642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144DE5E5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0B79359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4409D2EC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47ED853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7E1D8FBC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F2014E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1CCFF58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78DB85B8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7C6E804A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268" w:type="dxa"/>
            <w:noWrap/>
            <w:vAlign w:val="center"/>
          </w:tcPr>
          <w:p w14:paraId="363C87A7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4B2CD361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11B6158B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11653F27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743483D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1DB2FD04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76A14C8E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2502D614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7FF1A20B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18A5D67D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268" w:type="dxa"/>
            <w:noWrap/>
            <w:vAlign w:val="center"/>
          </w:tcPr>
          <w:p w14:paraId="2D222997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12A257D5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79102EE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7CE4AB1C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6B8544C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72ACB75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6702B390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6DAF7A3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43F3D39A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73E27435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268" w:type="dxa"/>
            <w:noWrap/>
            <w:vAlign w:val="center"/>
          </w:tcPr>
          <w:p w14:paraId="51910AF7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445E8D5B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7A61BDE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12BF9C64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5BDF6ED6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25ABDEA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D89C7D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39C48A20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3B31CF4E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7C099CF3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268" w:type="dxa"/>
            <w:noWrap/>
            <w:vAlign w:val="center"/>
          </w:tcPr>
          <w:p w14:paraId="17D7069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2F24D9D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33C63180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5565C2E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3BF31C1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78898813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F364C6B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711E871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4AFC29A4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00EABBAE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268" w:type="dxa"/>
            <w:noWrap/>
            <w:vAlign w:val="center"/>
          </w:tcPr>
          <w:p w14:paraId="482EBB9B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43E00865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04AEDCE4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435CD445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5B4832CE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7BD1FD92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1F9CA17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26CABE8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1A4255BF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46D6684C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268" w:type="dxa"/>
            <w:noWrap/>
            <w:vAlign w:val="center"/>
          </w:tcPr>
          <w:p w14:paraId="2A6BFEC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0C1A09F6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5DFCEAE5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4ACC4CCD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1AAB26B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32FA31CC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35532BB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3687FEA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7C48044E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7DE02F83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268" w:type="dxa"/>
            <w:noWrap/>
            <w:vAlign w:val="center"/>
          </w:tcPr>
          <w:p w14:paraId="1C8BBE76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381670BC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4FEFBB2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3AEBC5B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020D1C0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4BF91FDE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2F487400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0996E125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5D12186E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71DA298E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268" w:type="dxa"/>
            <w:noWrap/>
            <w:vAlign w:val="center"/>
          </w:tcPr>
          <w:p w14:paraId="59792B4A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187E95B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4B42738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4F571161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5A42A26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495E6141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4C5C7CA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728E6DAA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69075F12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1A400F9A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268" w:type="dxa"/>
            <w:noWrap/>
            <w:vAlign w:val="center"/>
          </w:tcPr>
          <w:p w14:paraId="26A3400B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5FDCA935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2F542D7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4B613EEB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6CB78D8B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58BDF4F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A6BC875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63F5D55E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0F03C0DC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5AD73344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268" w:type="dxa"/>
            <w:noWrap/>
            <w:vAlign w:val="center"/>
          </w:tcPr>
          <w:p w14:paraId="0CD6AFF7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23295EAA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052161A0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6CAADDA3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72059DFD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5C8AE2C7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572ACD7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20198B5A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6CE79862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1E0A5E23" w14:textId="77777777" w:rsidR="0002003A" w:rsidRPr="0069063B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268" w:type="dxa"/>
            <w:noWrap/>
            <w:vAlign w:val="center"/>
          </w:tcPr>
          <w:p w14:paraId="0ECA309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7DB7F74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159790B5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72971EBB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2A82E7DE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7B05F3E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2E6AF754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589F28A8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1C789EE2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0BCDE243" w14:textId="77777777" w:rsidR="0002003A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268" w:type="dxa"/>
            <w:noWrap/>
            <w:vAlign w:val="center"/>
          </w:tcPr>
          <w:p w14:paraId="746DE526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36FCE794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1F4CED83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65407EC6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764C5701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69B2C2D6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9E98727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5EF29CDC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28DEA589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5A73FA59" w14:textId="77777777" w:rsidR="0002003A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268" w:type="dxa"/>
            <w:noWrap/>
            <w:vAlign w:val="center"/>
          </w:tcPr>
          <w:p w14:paraId="2E5815A7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0443820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2CE048F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335D1B2E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15E88490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14323B6B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661E26B3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2DBF8F06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5C445970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00812FC5" w14:textId="77777777" w:rsidR="0002003A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268" w:type="dxa"/>
            <w:noWrap/>
            <w:vAlign w:val="center"/>
          </w:tcPr>
          <w:p w14:paraId="7712587A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15D93E34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4A3415E6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4B38FD8F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64642B17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71D610E1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3C528DC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46163036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3B331F2B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45280503" w14:textId="77777777" w:rsidR="0002003A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268" w:type="dxa"/>
            <w:noWrap/>
            <w:vAlign w:val="center"/>
          </w:tcPr>
          <w:p w14:paraId="2B553070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7E300530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1343EDBD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30042355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29CC4C25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1D92003C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51FBAA4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2D47EBF0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02003A" w:rsidRPr="00B21DD8" w14:paraId="5D0BEE24" w14:textId="77777777" w:rsidTr="0002003A">
        <w:trPr>
          <w:trHeight w:val="290"/>
        </w:trPr>
        <w:tc>
          <w:tcPr>
            <w:tcW w:w="570" w:type="dxa"/>
            <w:noWrap/>
            <w:vAlign w:val="center"/>
          </w:tcPr>
          <w:p w14:paraId="333F8B50" w14:textId="77777777" w:rsidR="0002003A" w:rsidRDefault="0002003A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</w:t>
            </w:r>
          </w:p>
        </w:tc>
        <w:tc>
          <w:tcPr>
            <w:tcW w:w="1268" w:type="dxa"/>
            <w:noWrap/>
            <w:vAlign w:val="center"/>
          </w:tcPr>
          <w:p w14:paraId="27D05BF9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7F65261C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4" w:type="dxa"/>
            <w:noWrap/>
            <w:vAlign w:val="center"/>
          </w:tcPr>
          <w:p w14:paraId="66740B63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81" w:type="dxa"/>
            <w:noWrap/>
            <w:vAlign w:val="center"/>
          </w:tcPr>
          <w:p w14:paraId="0CE5C1B0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2" w:type="dxa"/>
            <w:noWrap/>
            <w:vAlign w:val="center"/>
          </w:tcPr>
          <w:p w14:paraId="654445EA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858" w:type="dxa"/>
            <w:noWrap/>
            <w:vAlign w:val="center"/>
          </w:tcPr>
          <w:p w14:paraId="073B1F11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22388BA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03" w:type="dxa"/>
            <w:noWrap/>
            <w:vAlign w:val="center"/>
          </w:tcPr>
          <w:p w14:paraId="2840E7DE" w14:textId="77777777" w:rsidR="0002003A" w:rsidRDefault="0002003A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</w:tbl>
    <w:p w14:paraId="6DE1DB4E" w14:textId="123E8CED" w:rsidR="0002003A" w:rsidRDefault="0002003A" w:rsidP="00DF26FF">
      <w:pPr>
        <w:rPr>
          <w:rFonts w:cstheme="minorHAnsi"/>
          <w:sz w:val="18"/>
          <w:szCs w:val="18"/>
        </w:rPr>
      </w:pPr>
    </w:p>
    <w:p w14:paraId="04B12290" w14:textId="1A87A636" w:rsidR="0002003A" w:rsidRDefault="0002003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0BB1A87F" w14:textId="77777777" w:rsidR="006B4CE5" w:rsidRDefault="006B4CE5" w:rsidP="006B4CE5">
      <w:pPr>
        <w:rPr>
          <w:rFonts w:cstheme="minorHAnsi"/>
          <w:sz w:val="18"/>
          <w:szCs w:val="18"/>
        </w:rPr>
      </w:pPr>
    </w:p>
    <w:p w14:paraId="3999BFA4" w14:textId="6FD4D9AD" w:rsidR="006B4CE5" w:rsidRDefault="006B4CE5" w:rsidP="006B4CE5">
      <w:pPr>
        <w:pStyle w:val="Ttulo2"/>
      </w:pPr>
      <w:r>
        <w:t>IMPRESSORAS</w:t>
      </w:r>
    </w:p>
    <w:p w14:paraId="5A59D68F" w14:textId="44045997" w:rsidR="006B4CE5" w:rsidRPr="007F6925" w:rsidRDefault="00DE2906" w:rsidP="006B4CE5">
      <w:pPr>
        <w:shd w:val="clear" w:color="auto" w:fill="FBE4D5"/>
        <w:rPr>
          <w:rFonts w:asciiTheme="minorHAnsi" w:hAnsiTheme="minorHAnsi" w:cstheme="minorHAnsi"/>
          <w:i/>
          <w:sz w:val="16"/>
          <w:szCs w:val="24"/>
        </w:rPr>
      </w:pPr>
      <w:r>
        <w:rPr>
          <w:rFonts w:asciiTheme="minorHAnsi" w:hAnsiTheme="minorHAnsi" w:cstheme="minorHAnsi"/>
          <w:i/>
          <w:sz w:val="16"/>
          <w:szCs w:val="24"/>
        </w:rPr>
        <w:t xml:space="preserve">Neste item devem ser </w:t>
      </w:r>
      <w:r w:rsidR="006B4CE5" w:rsidRPr="007F6925">
        <w:rPr>
          <w:rFonts w:asciiTheme="minorHAnsi" w:hAnsiTheme="minorHAnsi" w:cstheme="minorHAnsi"/>
          <w:i/>
          <w:sz w:val="16"/>
          <w:szCs w:val="24"/>
        </w:rPr>
        <w:t>informado</w:t>
      </w:r>
      <w:r w:rsidR="006B4CE5">
        <w:rPr>
          <w:rFonts w:asciiTheme="minorHAnsi" w:hAnsiTheme="minorHAnsi" w:cstheme="minorHAnsi"/>
          <w:i/>
          <w:sz w:val="16"/>
          <w:szCs w:val="24"/>
        </w:rPr>
        <w:t>s</w:t>
      </w:r>
      <w:r w:rsidR="006B4CE5" w:rsidRPr="007F6925">
        <w:rPr>
          <w:rFonts w:asciiTheme="minorHAnsi" w:hAnsiTheme="minorHAnsi" w:cstheme="minorHAnsi"/>
          <w:i/>
          <w:sz w:val="16"/>
          <w:szCs w:val="24"/>
        </w:rPr>
        <w:t xml:space="preserve"> o</w:t>
      </w:r>
      <w:r w:rsidR="006B4CE5">
        <w:rPr>
          <w:rFonts w:asciiTheme="minorHAnsi" w:hAnsiTheme="minorHAnsi" w:cstheme="minorHAnsi"/>
          <w:i/>
          <w:sz w:val="16"/>
          <w:szCs w:val="24"/>
        </w:rPr>
        <w:t>s</w:t>
      </w:r>
      <w:r w:rsidR="006B4CE5" w:rsidRPr="007F6925">
        <w:rPr>
          <w:rFonts w:asciiTheme="minorHAnsi" w:hAnsiTheme="minorHAnsi" w:cstheme="minorHAnsi"/>
          <w:i/>
          <w:sz w:val="16"/>
          <w:szCs w:val="24"/>
        </w:rPr>
        <w:t xml:space="preserve"> </w:t>
      </w:r>
      <w:r w:rsidR="006B4CE5">
        <w:rPr>
          <w:rFonts w:asciiTheme="minorHAnsi" w:hAnsiTheme="minorHAnsi" w:cstheme="minorHAnsi"/>
          <w:i/>
          <w:sz w:val="16"/>
          <w:szCs w:val="24"/>
        </w:rPr>
        <w:t>dados referentes ao parque de impressoras disponíveis no Órgão.</w:t>
      </w:r>
    </w:p>
    <w:p w14:paraId="43891FF0" w14:textId="77777777" w:rsidR="006B4CE5" w:rsidRDefault="006B4CE5" w:rsidP="006B4CE5">
      <w:pPr>
        <w:rPr>
          <w:rFonts w:cstheme="minorHAnsi"/>
          <w:sz w:val="18"/>
          <w:szCs w:val="18"/>
        </w:rPr>
      </w:pPr>
    </w:p>
    <w:tbl>
      <w:tblPr>
        <w:tblStyle w:val="TabeladeGrade4"/>
        <w:tblW w:w="5949" w:type="dxa"/>
        <w:tblLook w:val="0620" w:firstRow="1" w:lastRow="0" w:firstColumn="0" w:lastColumn="0" w:noHBand="1" w:noVBand="1"/>
      </w:tblPr>
      <w:tblGrid>
        <w:gridCol w:w="570"/>
        <w:gridCol w:w="1807"/>
        <w:gridCol w:w="1207"/>
        <w:gridCol w:w="2409"/>
      </w:tblGrid>
      <w:tr w:rsidR="006B4CE5" w:rsidRPr="006B4CE5" w14:paraId="14D276DD" w14:textId="77777777" w:rsidTr="006B4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570" w:type="dxa"/>
            <w:shd w:val="clear" w:color="auto" w:fill="00B050"/>
            <w:noWrap/>
            <w:vAlign w:val="center"/>
            <w:hideMark/>
          </w:tcPr>
          <w:p w14:paraId="7E9B1AEB" w14:textId="77777777" w:rsidR="006B4CE5" w:rsidRPr="00633F75" w:rsidRDefault="006B4CE5" w:rsidP="006B4CE5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</w:t>
            </w:r>
          </w:p>
        </w:tc>
        <w:tc>
          <w:tcPr>
            <w:tcW w:w="1807" w:type="dxa"/>
            <w:shd w:val="clear" w:color="auto" w:fill="00B050"/>
            <w:noWrap/>
            <w:vAlign w:val="center"/>
            <w:hideMark/>
          </w:tcPr>
          <w:p w14:paraId="1F649652" w14:textId="170697EF" w:rsidR="006B4CE5" w:rsidRPr="00633F75" w:rsidRDefault="006B4CE5" w:rsidP="006B4CE5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Fabricante/Modelo</w:t>
            </w:r>
          </w:p>
        </w:tc>
        <w:tc>
          <w:tcPr>
            <w:tcW w:w="1163" w:type="dxa"/>
            <w:shd w:val="clear" w:color="auto" w:fill="00B050"/>
            <w:noWrap/>
            <w:vAlign w:val="center"/>
            <w:hideMark/>
          </w:tcPr>
          <w:p w14:paraId="70E77F75" w14:textId="4E3F0D5F" w:rsidR="006B4CE5" w:rsidRPr="00633F75" w:rsidRDefault="006B4CE5" w:rsidP="006B4CE5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B4CE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2409" w:type="dxa"/>
            <w:shd w:val="clear" w:color="auto" w:fill="00B050"/>
            <w:noWrap/>
            <w:vAlign w:val="center"/>
            <w:hideMark/>
          </w:tcPr>
          <w:p w14:paraId="7C11AA21" w14:textId="28AB7D3B" w:rsidR="006B4CE5" w:rsidRPr="00633F75" w:rsidRDefault="006B4CE5" w:rsidP="006B4CE5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Objetivo do equipamento</w:t>
            </w:r>
            <w:r w:rsidRPr="006B4CE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(incluindo departamento)</w:t>
            </w:r>
          </w:p>
        </w:tc>
      </w:tr>
      <w:tr w:rsidR="006B4CE5" w:rsidRPr="00B21DD8" w14:paraId="4B16DE40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6926B228" w14:textId="77777777" w:rsidR="006B4CE5" w:rsidRPr="00633F75" w:rsidRDefault="006B4CE5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90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807" w:type="dxa"/>
            <w:noWrap/>
            <w:vAlign w:val="center"/>
            <w:hideMark/>
          </w:tcPr>
          <w:p w14:paraId="0C8D9960" w14:textId="2704B13B" w:rsidR="006B4CE5" w:rsidRPr="00633F75" w:rsidRDefault="006B4CE5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D15C17">
              <w:rPr>
                <w:rFonts w:asciiTheme="minorHAnsi" w:hAnsiTheme="minorHAnsi" w:cstheme="minorHAnsi"/>
                <w:noProof/>
                <w:sz w:val="18"/>
                <w:szCs w:val="24"/>
              </w:rPr>
              <w:tab/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  <w:hideMark/>
          </w:tcPr>
          <w:p w14:paraId="2F41C07B" w14:textId="77777777" w:rsidR="006B4CE5" w:rsidRPr="00633F75" w:rsidRDefault="006B4CE5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  <w:hideMark/>
          </w:tcPr>
          <w:p w14:paraId="088208E7" w14:textId="77777777" w:rsidR="006B4CE5" w:rsidRPr="00633F75" w:rsidRDefault="006B4CE5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6467F3CA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47591D88" w14:textId="77777777" w:rsidR="006B4CE5" w:rsidRPr="00633F75" w:rsidRDefault="006B4CE5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90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807" w:type="dxa"/>
            <w:noWrap/>
            <w:vAlign w:val="center"/>
            <w:hideMark/>
          </w:tcPr>
          <w:p w14:paraId="40CED3E8" w14:textId="77777777" w:rsidR="006B4CE5" w:rsidRPr="00633F75" w:rsidRDefault="006B4CE5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  <w:hideMark/>
          </w:tcPr>
          <w:p w14:paraId="59A43B87" w14:textId="77777777" w:rsidR="006B4CE5" w:rsidRPr="00633F75" w:rsidRDefault="006B4CE5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  <w:hideMark/>
          </w:tcPr>
          <w:p w14:paraId="0C8C987E" w14:textId="77777777" w:rsidR="006B4CE5" w:rsidRPr="00633F75" w:rsidRDefault="006B4CE5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3101D211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03007ECD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807" w:type="dxa"/>
            <w:noWrap/>
            <w:vAlign w:val="center"/>
          </w:tcPr>
          <w:p w14:paraId="450D3FF6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285B90C5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5BCD9C39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697AA448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2DE493FE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807" w:type="dxa"/>
            <w:noWrap/>
            <w:vAlign w:val="center"/>
          </w:tcPr>
          <w:p w14:paraId="350E4B7E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007300E9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56F69FD8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346C41FF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20FD3CDE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807" w:type="dxa"/>
            <w:noWrap/>
            <w:vAlign w:val="center"/>
          </w:tcPr>
          <w:p w14:paraId="2E14DAE7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711EA9FB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406BE8C3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75298CCB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382CA8FB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807" w:type="dxa"/>
            <w:noWrap/>
            <w:vAlign w:val="center"/>
          </w:tcPr>
          <w:p w14:paraId="245B7AC1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64810239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443F22D1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3266B0CC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560B4360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807" w:type="dxa"/>
            <w:noWrap/>
            <w:vAlign w:val="center"/>
          </w:tcPr>
          <w:p w14:paraId="0924AEFE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5F59F613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194232C3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4B7711C5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289943F9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807" w:type="dxa"/>
            <w:noWrap/>
            <w:vAlign w:val="center"/>
          </w:tcPr>
          <w:p w14:paraId="1AD17456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7068C8A7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7EE69E75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4A63B59E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31F18E48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807" w:type="dxa"/>
            <w:noWrap/>
            <w:vAlign w:val="center"/>
          </w:tcPr>
          <w:p w14:paraId="1AEC2039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6F9CE9CB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71C20EB3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69F1ADCB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6E3B4DC8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807" w:type="dxa"/>
            <w:noWrap/>
            <w:vAlign w:val="center"/>
          </w:tcPr>
          <w:p w14:paraId="7423D442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1D92E9AE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281B7BDF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45BABC44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77A53A3B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807" w:type="dxa"/>
            <w:noWrap/>
            <w:vAlign w:val="center"/>
          </w:tcPr>
          <w:p w14:paraId="18B7E272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6176F060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2AF07F39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2C42665A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27D5696D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807" w:type="dxa"/>
            <w:noWrap/>
            <w:vAlign w:val="center"/>
          </w:tcPr>
          <w:p w14:paraId="413A4394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733F5B74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60A47769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39F55E8E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0A5D5866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807" w:type="dxa"/>
            <w:noWrap/>
            <w:vAlign w:val="center"/>
          </w:tcPr>
          <w:p w14:paraId="3A150265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53099F27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332B796E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4C5D180F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15393F09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807" w:type="dxa"/>
            <w:noWrap/>
            <w:vAlign w:val="center"/>
          </w:tcPr>
          <w:p w14:paraId="503400C1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760DC6B3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098CB206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347E6216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2A70CB98" w14:textId="77777777" w:rsidR="006B4CE5" w:rsidRPr="0069063B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807" w:type="dxa"/>
            <w:noWrap/>
            <w:vAlign w:val="center"/>
          </w:tcPr>
          <w:p w14:paraId="443F5F62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4E3B1249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4B3952A3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3FDD7778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6F85A275" w14:textId="77777777" w:rsidR="006B4CE5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807" w:type="dxa"/>
            <w:noWrap/>
            <w:vAlign w:val="center"/>
          </w:tcPr>
          <w:p w14:paraId="74B652BE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11914720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0D625318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0C816D84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2E3D160E" w14:textId="77777777" w:rsidR="006B4CE5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807" w:type="dxa"/>
            <w:noWrap/>
            <w:vAlign w:val="center"/>
          </w:tcPr>
          <w:p w14:paraId="7883DA4B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755A6CD3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290DC4FA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54190157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5C5318D9" w14:textId="77777777" w:rsidR="006B4CE5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807" w:type="dxa"/>
            <w:noWrap/>
            <w:vAlign w:val="center"/>
          </w:tcPr>
          <w:p w14:paraId="7AED2A00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777134C9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4D030DB6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249FBB6D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5E555978" w14:textId="77777777" w:rsidR="006B4CE5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807" w:type="dxa"/>
            <w:noWrap/>
            <w:vAlign w:val="center"/>
          </w:tcPr>
          <w:p w14:paraId="0B563BE5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064477DE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0BB7318E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6B4CE5" w:rsidRPr="00B21DD8" w14:paraId="2805E0C3" w14:textId="77777777" w:rsidTr="006B4CE5">
        <w:trPr>
          <w:trHeight w:val="290"/>
        </w:trPr>
        <w:tc>
          <w:tcPr>
            <w:tcW w:w="570" w:type="dxa"/>
            <w:noWrap/>
            <w:vAlign w:val="center"/>
          </w:tcPr>
          <w:p w14:paraId="1EE60C15" w14:textId="77777777" w:rsidR="006B4CE5" w:rsidRDefault="006B4CE5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</w:t>
            </w:r>
          </w:p>
        </w:tc>
        <w:tc>
          <w:tcPr>
            <w:tcW w:w="1807" w:type="dxa"/>
            <w:noWrap/>
            <w:vAlign w:val="center"/>
          </w:tcPr>
          <w:p w14:paraId="7A6A400A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63" w:type="dxa"/>
            <w:noWrap/>
            <w:vAlign w:val="center"/>
          </w:tcPr>
          <w:p w14:paraId="5927CB99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noWrap/>
            <w:vAlign w:val="center"/>
          </w:tcPr>
          <w:p w14:paraId="66BA921C" w14:textId="77777777" w:rsidR="006B4CE5" w:rsidRDefault="006B4CE5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</w:tbl>
    <w:p w14:paraId="048C522A" w14:textId="50DAC964" w:rsidR="006B4CE5" w:rsidRDefault="006B4CE5" w:rsidP="006B4CE5">
      <w:pPr>
        <w:rPr>
          <w:rFonts w:cstheme="minorHAnsi"/>
          <w:sz w:val="18"/>
          <w:szCs w:val="18"/>
        </w:rPr>
      </w:pPr>
    </w:p>
    <w:p w14:paraId="746CE7D4" w14:textId="11069C71" w:rsidR="00CE48A9" w:rsidRDefault="00CE48A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5E94D825" w14:textId="77777777" w:rsidR="00CE48A9" w:rsidRDefault="00CE48A9" w:rsidP="00CE48A9">
      <w:pPr>
        <w:rPr>
          <w:rFonts w:cstheme="minorHAnsi"/>
          <w:sz w:val="18"/>
          <w:szCs w:val="18"/>
        </w:rPr>
      </w:pPr>
    </w:p>
    <w:p w14:paraId="0F34FE07" w14:textId="6EC70059" w:rsidR="00CE48A9" w:rsidRDefault="00CE48A9" w:rsidP="00CE48A9">
      <w:pPr>
        <w:pStyle w:val="Ttulo2"/>
      </w:pPr>
      <w:r>
        <w:t>OUTROS EQUIPAMENTOS</w:t>
      </w:r>
    </w:p>
    <w:p w14:paraId="7F020C4F" w14:textId="20D5D94B" w:rsidR="00CE48A9" w:rsidRPr="007F6925" w:rsidRDefault="00DE2906" w:rsidP="00CE48A9">
      <w:pPr>
        <w:shd w:val="clear" w:color="auto" w:fill="FBE4D5"/>
        <w:rPr>
          <w:rFonts w:asciiTheme="minorHAnsi" w:hAnsiTheme="minorHAnsi" w:cstheme="minorHAnsi"/>
          <w:i/>
          <w:sz w:val="16"/>
          <w:szCs w:val="24"/>
        </w:rPr>
      </w:pPr>
      <w:r>
        <w:rPr>
          <w:rFonts w:asciiTheme="minorHAnsi" w:hAnsiTheme="minorHAnsi" w:cstheme="minorHAnsi"/>
          <w:i/>
          <w:sz w:val="16"/>
          <w:szCs w:val="24"/>
        </w:rPr>
        <w:t xml:space="preserve">Neste item devem ser </w:t>
      </w:r>
      <w:r w:rsidR="00CE48A9" w:rsidRPr="007F6925">
        <w:rPr>
          <w:rFonts w:asciiTheme="minorHAnsi" w:hAnsiTheme="minorHAnsi" w:cstheme="minorHAnsi"/>
          <w:i/>
          <w:sz w:val="16"/>
          <w:szCs w:val="24"/>
        </w:rPr>
        <w:t>informado</w:t>
      </w:r>
      <w:r w:rsidR="00CE48A9">
        <w:rPr>
          <w:rFonts w:asciiTheme="minorHAnsi" w:hAnsiTheme="minorHAnsi" w:cstheme="minorHAnsi"/>
          <w:i/>
          <w:sz w:val="16"/>
          <w:szCs w:val="24"/>
        </w:rPr>
        <w:t>s</w:t>
      </w:r>
      <w:r w:rsidR="00CE48A9" w:rsidRPr="007F6925">
        <w:rPr>
          <w:rFonts w:asciiTheme="minorHAnsi" w:hAnsiTheme="minorHAnsi" w:cstheme="minorHAnsi"/>
          <w:i/>
          <w:sz w:val="16"/>
          <w:szCs w:val="24"/>
        </w:rPr>
        <w:t xml:space="preserve"> o</w:t>
      </w:r>
      <w:r w:rsidR="00CE48A9">
        <w:rPr>
          <w:rFonts w:asciiTheme="minorHAnsi" w:hAnsiTheme="minorHAnsi" w:cstheme="minorHAnsi"/>
          <w:i/>
          <w:sz w:val="16"/>
          <w:szCs w:val="24"/>
        </w:rPr>
        <w:t>s</w:t>
      </w:r>
      <w:r w:rsidR="00CE48A9" w:rsidRPr="007F6925">
        <w:rPr>
          <w:rFonts w:asciiTheme="minorHAnsi" w:hAnsiTheme="minorHAnsi" w:cstheme="minorHAnsi"/>
          <w:i/>
          <w:sz w:val="16"/>
          <w:szCs w:val="24"/>
        </w:rPr>
        <w:t xml:space="preserve"> </w:t>
      </w:r>
      <w:r w:rsidR="00CE48A9">
        <w:rPr>
          <w:rFonts w:asciiTheme="minorHAnsi" w:hAnsiTheme="minorHAnsi" w:cstheme="minorHAnsi"/>
          <w:i/>
          <w:sz w:val="16"/>
          <w:szCs w:val="24"/>
        </w:rPr>
        <w:t xml:space="preserve">dados referentes a outros equipamentos disponíveis no Órgão, tais como notebooks, tablets, aparelhos celulares, equipamentos de </w:t>
      </w:r>
      <w:r w:rsidR="00186ADD">
        <w:rPr>
          <w:rFonts w:asciiTheme="minorHAnsi" w:hAnsiTheme="minorHAnsi" w:cstheme="minorHAnsi"/>
          <w:i/>
          <w:sz w:val="16"/>
          <w:szCs w:val="24"/>
        </w:rPr>
        <w:t>armazenamento</w:t>
      </w:r>
      <w:r w:rsidR="00CE48A9">
        <w:rPr>
          <w:rFonts w:asciiTheme="minorHAnsi" w:hAnsiTheme="minorHAnsi" w:cstheme="minorHAnsi"/>
          <w:i/>
          <w:sz w:val="16"/>
          <w:szCs w:val="24"/>
        </w:rPr>
        <w:t>, etc.</w:t>
      </w:r>
    </w:p>
    <w:p w14:paraId="0C9F34A1" w14:textId="77777777" w:rsidR="00CE48A9" w:rsidRDefault="00CE48A9" w:rsidP="00CE48A9">
      <w:pPr>
        <w:rPr>
          <w:rFonts w:cstheme="minorHAnsi"/>
          <w:sz w:val="18"/>
          <w:szCs w:val="18"/>
        </w:rPr>
      </w:pPr>
    </w:p>
    <w:tbl>
      <w:tblPr>
        <w:tblStyle w:val="TabeladeGrade4"/>
        <w:tblW w:w="8529" w:type="dxa"/>
        <w:tblLook w:val="0620" w:firstRow="1" w:lastRow="0" w:firstColumn="0" w:lastColumn="0" w:noHBand="1" w:noVBand="1"/>
      </w:tblPr>
      <w:tblGrid>
        <w:gridCol w:w="570"/>
        <w:gridCol w:w="2119"/>
        <w:gridCol w:w="1327"/>
        <w:gridCol w:w="1111"/>
        <w:gridCol w:w="3402"/>
      </w:tblGrid>
      <w:tr w:rsidR="00CE48A9" w:rsidRPr="006B4CE5" w14:paraId="44936A72" w14:textId="77777777" w:rsidTr="00186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570" w:type="dxa"/>
            <w:shd w:val="clear" w:color="auto" w:fill="00B050"/>
            <w:noWrap/>
            <w:vAlign w:val="center"/>
            <w:hideMark/>
          </w:tcPr>
          <w:p w14:paraId="52B2B6C4" w14:textId="77777777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</w:t>
            </w:r>
          </w:p>
        </w:tc>
        <w:tc>
          <w:tcPr>
            <w:tcW w:w="2119" w:type="dxa"/>
            <w:shd w:val="clear" w:color="auto" w:fill="00B050"/>
            <w:noWrap/>
            <w:vAlign w:val="center"/>
            <w:hideMark/>
          </w:tcPr>
          <w:p w14:paraId="2D1A5279" w14:textId="239A9388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Fabricante/Modelo</w:t>
            </w:r>
          </w:p>
        </w:tc>
        <w:tc>
          <w:tcPr>
            <w:tcW w:w="1327" w:type="dxa"/>
            <w:shd w:val="clear" w:color="auto" w:fill="00B050"/>
            <w:noWrap/>
            <w:vAlign w:val="center"/>
            <w:hideMark/>
          </w:tcPr>
          <w:p w14:paraId="65DABA8E" w14:textId="207C6E5A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Tipo: </w:t>
            </w: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(N)otebook</w:t>
            </w: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(T)ablet</w:t>
            </w: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(C)elular</w:t>
            </w: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br/>
              <w:t>(O)utro (especifique)</w:t>
            </w:r>
          </w:p>
        </w:tc>
        <w:tc>
          <w:tcPr>
            <w:tcW w:w="1111" w:type="dxa"/>
            <w:shd w:val="clear" w:color="auto" w:fill="00B050"/>
            <w:vAlign w:val="center"/>
          </w:tcPr>
          <w:p w14:paraId="25A63A98" w14:textId="499EE0A3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3402" w:type="dxa"/>
            <w:shd w:val="clear" w:color="auto" w:fill="00B050"/>
            <w:noWrap/>
            <w:vAlign w:val="center"/>
            <w:hideMark/>
          </w:tcPr>
          <w:p w14:paraId="1333C82F" w14:textId="387E1E8E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Objetivo do equipamento</w:t>
            </w: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(incluindo departamento)</w:t>
            </w:r>
          </w:p>
        </w:tc>
      </w:tr>
      <w:tr w:rsidR="00CE48A9" w:rsidRPr="00B21DD8" w14:paraId="4EBD08AD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66677A2B" w14:textId="77777777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90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19" w:type="dxa"/>
            <w:noWrap/>
            <w:vAlign w:val="center"/>
            <w:hideMark/>
          </w:tcPr>
          <w:p w14:paraId="2AC6ACE6" w14:textId="77777777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  <w:hideMark/>
          </w:tcPr>
          <w:p w14:paraId="22E3AEE6" w14:textId="77777777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4AF4E965" w14:textId="12DBDD9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  <w:hideMark/>
          </w:tcPr>
          <w:p w14:paraId="13B98200" w14:textId="63C90628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 w:rsidR="009E6908">
              <w:rPr>
                <w:rFonts w:asciiTheme="minorHAnsi" w:hAnsiTheme="minorHAnsi" w:cstheme="minorHAnsi"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0C9645FE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4502A40C" w14:textId="77777777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6906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19" w:type="dxa"/>
            <w:noWrap/>
            <w:vAlign w:val="center"/>
            <w:hideMark/>
          </w:tcPr>
          <w:p w14:paraId="115C39FA" w14:textId="77777777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  <w:hideMark/>
          </w:tcPr>
          <w:p w14:paraId="1A28E897" w14:textId="77777777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1C8AF583" w14:textId="17D1500A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  <w:hideMark/>
          </w:tcPr>
          <w:p w14:paraId="2E6FA83F" w14:textId="30AA9E62" w:rsidR="00CE48A9" w:rsidRPr="00633F75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38111EFF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7C07D139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2119" w:type="dxa"/>
            <w:noWrap/>
            <w:vAlign w:val="center"/>
          </w:tcPr>
          <w:p w14:paraId="52F28180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3C5EE6D7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10477ABE" w14:textId="53F8431C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CA89B1" w14:textId="19F9694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0E385902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03DEF25C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2119" w:type="dxa"/>
            <w:noWrap/>
            <w:vAlign w:val="center"/>
          </w:tcPr>
          <w:p w14:paraId="1B045F1C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11C164AE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2B9C65D8" w14:textId="76335AD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34020D5" w14:textId="213C913C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5CDA3019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22BB5C19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69063B"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2119" w:type="dxa"/>
            <w:noWrap/>
            <w:vAlign w:val="center"/>
          </w:tcPr>
          <w:p w14:paraId="08C8F1AB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1FEBE4A5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B3606CB" w14:textId="2B30E9DC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7AF5845" w14:textId="29FBC80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65674ACD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3974118A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2119" w:type="dxa"/>
            <w:noWrap/>
            <w:vAlign w:val="center"/>
          </w:tcPr>
          <w:p w14:paraId="34D1A889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6A3B5B98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E20681E" w14:textId="0E886B3A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235CF88" w14:textId="22AF6773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5077D8D5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46AD95BB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2119" w:type="dxa"/>
            <w:noWrap/>
            <w:vAlign w:val="center"/>
          </w:tcPr>
          <w:p w14:paraId="0C561010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5CB2E338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4C3EECAE" w14:textId="22863C6E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C3B807" w14:textId="7C47095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69A84F93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20C639A0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2119" w:type="dxa"/>
            <w:noWrap/>
            <w:vAlign w:val="center"/>
          </w:tcPr>
          <w:p w14:paraId="6F9D6538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04411B18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27EF87C6" w14:textId="12C90FD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0B92409" w14:textId="250ABC8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0516B624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7901A03A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2119" w:type="dxa"/>
            <w:noWrap/>
            <w:vAlign w:val="center"/>
          </w:tcPr>
          <w:p w14:paraId="4E6CCB81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3EC7E636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2EAD2593" w14:textId="4670A62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5D770FF" w14:textId="2B386CA8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0E91ACDD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53562BD7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2119" w:type="dxa"/>
            <w:noWrap/>
            <w:vAlign w:val="center"/>
          </w:tcPr>
          <w:p w14:paraId="2BDCA9C1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4B691200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811F5B7" w14:textId="6AA42A1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8E46F61" w14:textId="4387494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686E1007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05A15ED9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2119" w:type="dxa"/>
            <w:noWrap/>
            <w:vAlign w:val="center"/>
          </w:tcPr>
          <w:p w14:paraId="1AC06607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6216E10C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0566AE7C" w14:textId="36EEDBF1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C486A4" w14:textId="240C42AD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38703149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6169BD33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2119" w:type="dxa"/>
            <w:noWrap/>
            <w:vAlign w:val="center"/>
          </w:tcPr>
          <w:p w14:paraId="308C3382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0DA0BDDF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763D43A1" w14:textId="0478798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AA0DDF7" w14:textId="4F40710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33DE41CA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431F8E38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2119" w:type="dxa"/>
            <w:noWrap/>
            <w:vAlign w:val="center"/>
          </w:tcPr>
          <w:p w14:paraId="2C9FC5DF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0876D973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0411FFCC" w14:textId="1CDA123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280D7A9" w14:textId="27585DC4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0FE4D47E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708EC297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2119" w:type="dxa"/>
            <w:noWrap/>
            <w:vAlign w:val="center"/>
          </w:tcPr>
          <w:p w14:paraId="2FCBFD63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3FC49369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246EDDCB" w14:textId="74FAC031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357F1D1" w14:textId="418EF58C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0F707D37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58B89919" w14:textId="77777777" w:rsidR="00CE48A9" w:rsidRPr="0069063B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2119" w:type="dxa"/>
            <w:noWrap/>
            <w:vAlign w:val="center"/>
          </w:tcPr>
          <w:p w14:paraId="3CD63E2E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021C4C59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9E1299C" w14:textId="52AC18AD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2A99973" w14:textId="4C3F77B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0C2CB621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69806671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2119" w:type="dxa"/>
            <w:noWrap/>
            <w:vAlign w:val="center"/>
          </w:tcPr>
          <w:p w14:paraId="7DE6F77B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20B1223F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1A86A6B0" w14:textId="2F3B8ED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67B8867" w14:textId="0E06160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13BE63E6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2A53DA3E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2119" w:type="dxa"/>
            <w:noWrap/>
            <w:vAlign w:val="center"/>
          </w:tcPr>
          <w:p w14:paraId="6DE85696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054E9F13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5F076768" w14:textId="1AE4DBAD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43942A4" w14:textId="3AB5799E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2387FE76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0A0B2BA0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2119" w:type="dxa"/>
            <w:noWrap/>
            <w:vAlign w:val="center"/>
          </w:tcPr>
          <w:p w14:paraId="69954E06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1FDF1F2A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1B7A242B" w14:textId="58CC4D7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DBB3FB6" w14:textId="3A16E5C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6400EF82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3339CA70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2119" w:type="dxa"/>
            <w:noWrap/>
            <w:vAlign w:val="center"/>
          </w:tcPr>
          <w:p w14:paraId="4B17EECC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7030E637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63E366EA" w14:textId="30C3E0D6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EFCD194" w14:textId="37CA386C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071076DE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12F138C7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</w:t>
            </w:r>
          </w:p>
        </w:tc>
        <w:tc>
          <w:tcPr>
            <w:tcW w:w="2119" w:type="dxa"/>
            <w:noWrap/>
            <w:vAlign w:val="center"/>
          </w:tcPr>
          <w:p w14:paraId="4B1BE902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08C6CCD8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07A80F44" w14:textId="65954416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DAD2926" w14:textId="25F01D7D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0C446289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2438589D" w14:textId="4571DC6B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2119" w:type="dxa"/>
            <w:noWrap/>
            <w:vAlign w:val="center"/>
          </w:tcPr>
          <w:p w14:paraId="20AC4CE3" w14:textId="2B695034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0D0E6FBE" w14:textId="0236A3E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7DE1863D" w14:textId="053978B5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FE7D788" w14:textId="08D8714E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221D1F7E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4098BDBB" w14:textId="7723B7E0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22</w:t>
            </w:r>
          </w:p>
        </w:tc>
        <w:tc>
          <w:tcPr>
            <w:tcW w:w="2119" w:type="dxa"/>
            <w:noWrap/>
            <w:vAlign w:val="center"/>
          </w:tcPr>
          <w:p w14:paraId="3EB378F7" w14:textId="727F749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063460E5" w14:textId="1EA9EAA8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2275D768" w14:textId="779BFB61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DD57CB0" w14:textId="3607BBF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38EC7D31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6F57F9C0" w14:textId="5316056A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23</w:t>
            </w:r>
          </w:p>
        </w:tc>
        <w:tc>
          <w:tcPr>
            <w:tcW w:w="2119" w:type="dxa"/>
            <w:noWrap/>
            <w:vAlign w:val="center"/>
          </w:tcPr>
          <w:p w14:paraId="1D152407" w14:textId="61C2B2C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4F13DBF6" w14:textId="0551FB34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47EA47C8" w14:textId="351EAB1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D08E37" w14:textId="749784B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30BD9198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76189792" w14:textId="714802AF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24</w:t>
            </w:r>
          </w:p>
        </w:tc>
        <w:tc>
          <w:tcPr>
            <w:tcW w:w="2119" w:type="dxa"/>
            <w:noWrap/>
            <w:vAlign w:val="center"/>
          </w:tcPr>
          <w:p w14:paraId="287BB739" w14:textId="73CAA8F5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2D30D0DD" w14:textId="40C0A86E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44C968E1" w14:textId="3A0A4D51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DC95B39" w14:textId="3844EF9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0A599669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460AAF43" w14:textId="605A73B3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25</w:t>
            </w:r>
          </w:p>
        </w:tc>
        <w:tc>
          <w:tcPr>
            <w:tcW w:w="2119" w:type="dxa"/>
            <w:noWrap/>
            <w:vAlign w:val="center"/>
          </w:tcPr>
          <w:p w14:paraId="22F268CB" w14:textId="47A88BE3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48AB0A37" w14:textId="280B4BF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64B3AAFB" w14:textId="546F48E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BB35891" w14:textId="4C4BD85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275F0633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18041587" w14:textId="1BCDA67D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26</w:t>
            </w:r>
          </w:p>
        </w:tc>
        <w:tc>
          <w:tcPr>
            <w:tcW w:w="2119" w:type="dxa"/>
            <w:noWrap/>
            <w:vAlign w:val="center"/>
          </w:tcPr>
          <w:p w14:paraId="6FBA9A15" w14:textId="14B89F4A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64B600C0" w14:textId="09C38725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547BFF6" w14:textId="2D243ED4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C9BFDA9" w14:textId="628B212E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7CDE8A68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4000530E" w14:textId="247CC4E9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27</w:t>
            </w:r>
          </w:p>
        </w:tc>
        <w:tc>
          <w:tcPr>
            <w:tcW w:w="2119" w:type="dxa"/>
            <w:noWrap/>
            <w:vAlign w:val="center"/>
          </w:tcPr>
          <w:p w14:paraId="677F0DC9" w14:textId="0E84DD9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1040BFB9" w14:textId="1A34E72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1F07DEAC" w14:textId="7A95B1F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BF62462" w14:textId="5BD8496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24BE7F69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4CF92415" w14:textId="0F9211DD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28</w:t>
            </w:r>
          </w:p>
        </w:tc>
        <w:tc>
          <w:tcPr>
            <w:tcW w:w="2119" w:type="dxa"/>
            <w:noWrap/>
            <w:vAlign w:val="center"/>
          </w:tcPr>
          <w:p w14:paraId="0CEA0D54" w14:textId="1385197D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0A0DFEE0" w14:textId="742F89CD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55F7830F" w14:textId="5EC682E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36BAC52" w14:textId="00995E8C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48D3CBC8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7E7A8054" w14:textId="066A9804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29</w:t>
            </w:r>
          </w:p>
        </w:tc>
        <w:tc>
          <w:tcPr>
            <w:tcW w:w="2119" w:type="dxa"/>
            <w:noWrap/>
            <w:vAlign w:val="center"/>
          </w:tcPr>
          <w:p w14:paraId="3C9A2016" w14:textId="16CCC6ED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7FCDB259" w14:textId="48F8301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113FEFAE" w14:textId="7458C378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CDA96B0" w14:textId="0C4FB91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:rsidRPr="00B21DD8" w14:paraId="3DBE4943" w14:textId="77777777" w:rsidTr="00186ADD">
        <w:trPr>
          <w:trHeight w:val="290"/>
        </w:trPr>
        <w:tc>
          <w:tcPr>
            <w:tcW w:w="570" w:type="dxa"/>
            <w:noWrap/>
            <w:vAlign w:val="center"/>
          </w:tcPr>
          <w:p w14:paraId="6FA87EED" w14:textId="0D7861A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30</w:t>
            </w:r>
          </w:p>
        </w:tc>
        <w:tc>
          <w:tcPr>
            <w:tcW w:w="2119" w:type="dxa"/>
            <w:noWrap/>
            <w:vAlign w:val="center"/>
          </w:tcPr>
          <w:p w14:paraId="2E1A2B22" w14:textId="697CBA23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327" w:type="dxa"/>
            <w:noWrap/>
            <w:vAlign w:val="center"/>
          </w:tcPr>
          <w:p w14:paraId="3CF57385" w14:textId="70FDCA8C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2F5D89B0" w14:textId="5350440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277ECA5" w14:textId="494EEBC1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</w:tbl>
    <w:p w14:paraId="1DACD0E2" w14:textId="77777777" w:rsidR="00CE48A9" w:rsidRDefault="00CE48A9" w:rsidP="00CE48A9">
      <w:pPr>
        <w:rPr>
          <w:rFonts w:cstheme="minorHAnsi"/>
          <w:sz w:val="18"/>
          <w:szCs w:val="18"/>
        </w:rPr>
      </w:pPr>
    </w:p>
    <w:p w14:paraId="45AC483C" w14:textId="73B726D3" w:rsidR="00CE48A9" w:rsidRDefault="00CE48A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1C8D76CC" w14:textId="77777777" w:rsidR="00CE48A9" w:rsidRDefault="00CE48A9" w:rsidP="00CE48A9">
      <w:pPr>
        <w:rPr>
          <w:rFonts w:cstheme="minorHAnsi"/>
          <w:sz w:val="18"/>
          <w:szCs w:val="18"/>
        </w:rPr>
      </w:pPr>
    </w:p>
    <w:p w14:paraId="4D5FFC7C" w14:textId="761DA080" w:rsidR="00CE48A9" w:rsidRDefault="00CE48A9" w:rsidP="00CE48A9">
      <w:pPr>
        <w:pStyle w:val="Ttulo1"/>
      </w:pPr>
      <w:r w:rsidRPr="00CE48A9">
        <w:t>INFRAESTRUTURA DE SOFTWARE</w:t>
      </w:r>
    </w:p>
    <w:p w14:paraId="24FE171A" w14:textId="77777777" w:rsidR="00CE48A9" w:rsidRPr="00CE48A9" w:rsidRDefault="00CE48A9" w:rsidP="00CE48A9">
      <w:pPr>
        <w:pStyle w:val="Ttulo2"/>
      </w:pPr>
      <w:r w:rsidRPr="00CE48A9">
        <w:t>LICENÇAS DE USO DE SOFTWARE</w:t>
      </w:r>
    </w:p>
    <w:p w14:paraId="4F315628" w14:textId="5B8D6510" w:rsidR="00CE48A9" w:rsidRDefault="00DE2906" w:rsidP="00CE48A9">
      <w:pPr>
        <w:shd w:val="clear" w:color="auto" w:fill="FBE4D5"/>
        <w:rPr>
          <w:rFonts w:asciiTheme="minorHAnsi" w:hAnsiTheme="minorHAnsi" w:cstheme="minorHAnsi"/>
          <w:i/>
          <w:sz w:val="16"/>
          <w:szCs w:val="24"/>
        </w:rPr>
      </w:pPr>
      <w:r>
        <w:rPr>
          <w:rFonts w:asciiTheme="minorHAnsi" w:hAnsiTheme="minorHAnsi" w:cstheme="minorHAnsi"/>
          <w:i/>
          <w:sz w:val="16"/>
          <w:szCs w:val="24"/>
        </w:rPr>
        <w:t xml:space="preserve">Neste item devem ser </w:t>
      </w:r>
      <w:r w:rsidR="00CE48A9">
        <w:rPr>
          <w:rFonts w:asciiTheme="minorHAnsi" w:hAnsiTheme="minorHAnsi" w:cstheme="minorHAnsi"/>
          <w:i/>
          <w:sz w:val="16"/>
          <w:szCs w:val="24"/>
        </w:rPr>
        <w:t xml:space="preserve">informados os dados referentes </w:t>
      </w:r>
      <w:r w:rsidR="009E6908">
        <w:rPr>
          <w:rFonts w:asciiTheme="minorHAnsi" w:hAnsiTheme="minorHAnsi" w:cstheme="minorHAnsi"/>
          <w:i/>
          <w:sz w:val="16"/>
          <w:szCs w:val="24"/>
        </w:rPr>
        <w:t xml:space="preserve">às licenças de uso dos softwares </w:t>
      </w:r>
      <w:r w:rsidR="00CE48A9">
        <w:rPr>
          <w:rFonts w:asciiTheme="minorHAnsi" w:hAnsiTheme="minorHAnsi" w:cstheme="minorHAnsi"/>
          <w:i/>
          <w:sz w:val="16"/>
          <w:szCs w:val="24"/>
        </w:rPr>
        <w:t>disponíveis no Órgão</w:t>
      </w:r>
      <w:r w:rsidR="009E6908">
        <w:rPr>
          <w:rFonts w:asciiTheme="minorHAnsi" w:hAnsiTheme="minorHAnsi" w:cstheme="minorHAnsi"/>
          <w:i/>
          <w:sz w:val="16"/>
          <w:szCs w:val="24"/>
        </w:rPr>
        <w:t xml:space="preserve">, incluindo outras informações, tais como licenciamento de software livre, </w:t>
      </w:r>
      <w:r w:rsidR="00186ADD">
        <w:rPr>
          <w:rFonts w:asciiTheme="minorHAnsi" w:hAnsiTheme="minorHAnsi" w:cstheme="minorHAnsi"/>
          <w:i/>
          <w:sz w:val="16"/>
          <w:szCs w:val="24"/>
        </w:rPr>
        <w:t>SaaS, etc.</w:t>
      </w:r>
    </w:p>
    <w:p w14:paraId="32C32DC0" w14:textId="77777777" w:rsidR="00CE48A9" w:rsidRDefault="00CE48A9" w:rsidP="00CE48A9">
      <w:pPr>
        <w:rPr>
          <w:rFonts w:cstheme="minorHAnsi"/>
          <w:sz w:val="18"/>
          <w:szCs w:val="18"/>
        </w:rPr>
      </w:pPr>
    </w:p>
    <w:tbl>
      <w:tblPr>
        <w:tblStyle w:val="TabeladeGrade4"/>
        <w:tblW w:w="10200" w:type="dxa"/>
        <w:tblLook w:val="0620" w:firstRow="1" w:lastRow="0" w:firstColumn="0" w:lastColumn="0" w:noHBand="1" w:noVBand="1"/>
      </w:tblPr>
      <w:tblGrid>
        <w:gridCol w:w="570"/>
        <w:gridCol w:w="1807"/>
        <w:gridCol w:w="2013"/>
        <w:gridCol w:w="992"/>
        <w:gridCol w:w="2409"/>
        <w:gridCol w:w="2409"/>
      </w:tblGrid>
      <w:tr w:rsidR="00CE48A9" w14:paraId="3098F9C4" w14:textId="77777777" w:rsidTr="006D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570" w:type="dxa"/>
            <w:shd w:val="clear" w:color="auto" w:fill="00B050"/>
            <w:noWrap/>
            <w:vAlign w:val="center"/>
            <w:hideMark/>
          </w:tcPr>
          <w:p w14:paraId="04BEE3D6" w14:textId="77777777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</w:t>
            </w:r>
          </w:p>
        </w:tc>
        <w:tc>
          <w:tcPr>
            <w:tcW w:w="1807" w:type="dxa"/>
            <w:shd w:val="clear" w:color="auto" w:fill="00B050"/>
            <w:noWrap/>
            <w:vAlign w:val="center"/>
            <w:hideMark/>
          </w:tcPr>
          <w:p w14:paraId="2A374E5A" w14:textId="2C5B0484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Fabricante</w:t>
            </w:r>
          </w:p>
        </w:tc>
        <w:tc>
          <w:tcPr>
            <w:tcW w:w="2013" w:type="dxa"/>
            <w:shd w:val="clear" w:color="auto" w:fill="00B050"/>
            <w:noWrap/>
            <w:vAlign w:val="center"/>
            <w:hideMark/>
          </w:tcPr>
          <w:p w14:paraId="26C5A2B8" w14:textId="4E7B683F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Descrição do Software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52DF7083" w14:textId="14CA7128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Qte de </w:t>
            </w: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Licenças</w:t>
            </w:r>
          </w:p>
        </w:tc>
        <w:tc>
          <w:tcPr>
            <w:tcW w:w="2409" w:type="dxa"/>
            <w:shd w:val="clear" w:color="auto" w:fill="00B050"/>
            <w:vAlign w:val="center"/>
          </w:tcPr>
          <w:p w14:paraId="202267CF" w14:textId="6A4003A9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Objetivo do </w:t>
            </w: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Software (incluindo departamento)</w:t>
            </w:r>
          </w:p>
        </w:tc>
        <w:tc>
          <w:tcPr>
            <w:tcW w:w="2409" w:type="dxa"/>
            <w:shd w:val="clear" w:color="auto" w:fill="00B050"/>
            <w:vAlign w:val="center"/>
          </w:tcPr>
          <w:p w14:paraId="7C40A8E7" w14:textId="7ADE4DF7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Outras informações sobre o Software</w:t>
            </w:r>
          </w:p>
        </w:tc>
      </w:tr>
      <w:tr w:rsidR="00CE48A9" w14:paraId="54E01EDE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7B297B6" w14:textId="77777777" w:rsid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9731436" w14:textId="77777777" w:rsid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EDB0F17" w14:textId="77777777" w:rsid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EC6B295" w14:textId="0EFCD315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437F50E" w14:textId="34D95EE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E8CB139" w14:textId="62F5367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005D5831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50D06D0" w14:textId="77777777" w:rsid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FCB1D12" w14:textId="77777777" w:rsid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E272EA1" w14:textId="77777777" w:rsid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8AB9B6D" w14:textId="143A8C2C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83FB8E1" w14:textId="121AD56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3FEEF2" w14:textId="21C11B44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746F6703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80D02D5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6325B9D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4F17DB8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848EC24" w14:textId="252028A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95AA1AF" w14:textId="2A7AAD1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D7FAF97" w14:textId="0FA4338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427BA088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0CFE6E8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2DA4631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AC3C601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6E59D0C" w14:textId="5DC4A978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1ED094C" w14:textId="3F4DF8F5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CBF1334" w14:textId="14F97AE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3AAE7AA5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BCA4B83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ABFACB8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651D74C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63A8569" w14:textId="5CA644C5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4AFF37B" w14:textId="2D54A70C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CD4B2BE" w14:textId="3D8A7B7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646545D7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2A3D00D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17160D4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59CAA9D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36C1F07" w14:textId="71A93425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5DB7CFC" w14:textId="23993B3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36D5FF8" w14:textId="6D1C6855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7243659D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C352E30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F399C30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029B27C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DCF42ED" w14:textId="034275F1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E69BF1E" w14:textId="4882A91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E51DA1" w14:textId="0056D65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256D0BBA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E9E3B16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74D88FE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48D557C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524AB6A" w14:textId="27B353D4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5EF5478" w14:textId="579DC2F4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1B13F81" w14:textId="59D5B0E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2B204253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367974A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823DEFB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32E08A5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D6CA9C2" w14:textId="25A3A51E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1628BE7" w14:textId="5A4CDE2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B742DEC" w14:textId="79886A4A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0005ADE5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F9D4591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F82963B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FCA2501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028D74A" w14:textId="120223C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C481044" w14:textId="51F49F38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55341DA" w14:textId="3C9DC98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1101E65E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4ECCC0E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B5D3930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267B0B2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2C1CD4D" w14:textId="77224AE6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19B2F22" w14:textId="308D01A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BC85D74" w14:textId="43A4BAB3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096EA283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0EF61D1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A885535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B39BAA0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EEA3B06" w14:textId="79A044B3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E01F224" w14:textId="2C8478F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745052A" w14:textId="596BF77A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25EE2859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45D1F67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38AABE1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9F09B25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4006D98" w14:textId="14787DA4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12D4874" w14:textId="7121A91E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1B1E8B0" w14:textId="4BB31B5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73A92589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C8EB480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9AF67FE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9355EC7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E4F8296" w14:textId="6D78C4B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160EB7E" w14:textId="3361DABC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DC0D906" w14:textId="31414E2D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7A468F11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B11F753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B49FD0D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07DA3A8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5074B06" w14:textId="4D20371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EB21C7F" w14:textId="4C113B6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3DF6C6" w14:textId="6E36FDC3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0537CBB2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FEB66F3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4D96826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37D34A0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D55BD2B" w14:textId="67ED47D6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FB0AA78" w14:textId="4C21E2B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FEFA1A3" w14:textId="21FC1B51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4C2E4EDA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88E11E1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D50B0A5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B955D7D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82E0CBE" w14:textId="14E9D395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3229593" w14:textId="4B02AA8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CBB9808" w14:textId="1788B8B4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30FACC04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793D6C4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DA2E14F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CAA982D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BA7D737" w14:textId="6966B1C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EFF02DF" w14:textId="40557535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DDE4A6B" w14:textId="10D10D7C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00901920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07172AC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B48F352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8AB6B86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B470508" w14:textId="23BDFC8D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21A1F1F" w14:textId="297E3C8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38D551B" w14:textId="581E0106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7428BAC1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3209AEC" w14:textId="77777777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4E40F5B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C2DB6D7" w14:textId="7777777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A76EEF0" w14:textId="4A8E72F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3309BBE" w14:textId="6AE4214A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7A7B48F" w14:textId="0F2896D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55B6DE99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54DBD08" w14:textId="6CC3E851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25999CC" w14:textId="4DA7C958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26E024D" w14:textId="38E40EC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15AF99E" w14:textId="2018ECE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A2724B3" w14:textId="77440066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AB7BC12" w14:textId="06D03DA6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50EE9B3B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E4AECFB" w14:textId="4B1C849B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B7232A5" w14:textId="7DD9AEB1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70DDF7F" w14:textId="230FAEA5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A43F936" w14:textId="2BABAA9D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CBC3993" w14:textId="73BD052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BF995A5" w14:textId="357A9064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01C347F1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5DE5F77" w14:textId="564DBC58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F014B65" w14:textId="3A02183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FB6427F" w14:textId="7D686958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E21F60E" w14:textId="299E53F9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7E92A90" w14:textId="3A084CCD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712A7FC" w14:textId="6B772A0A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0470AC75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F4FE344" w14:textId="4DABDB0D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6CEAC2D" w14:textId="5594AC1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1B01995" w14:textId="439B65FE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BD23DCC" w14:textId="3BA4A77A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B999EB0" w14:textId="36B9C3DE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F69AF23" w14:textId="0F9BFF9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5774BEF1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FC854B5" w14:textId="54FF6BF8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3665895" w14:textId="6EA99C9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86101C7" w14:textId="7BEA6C41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C8E0B3C" w14:textId="6B47FA6A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051AB68" w14:textId="435E97A3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8296782" w14:textId="1EEC2E0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0497126C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95E0BF4" w14:textId="65DDF8A9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7FD7026" w14:textId="65AF301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0C439D9" w14:textId="0CD3CE6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2EBFDB7" w14:textId="34A0F651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271450C" w14:textId="1E16592B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E72C908" w14:textId="5A6794F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3D2DD817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2DBA761" w14:textId="0F9956FF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FB129B9" w14:textId="52CBD453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A9A9737" w14:textId="709D5E4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A8004F" w14:textId="60359EE1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3209CC2" w14:textId="041D11A8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52A91F3" w14:textId="6A3B0D6E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296BB8BD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AA99A8C" w14:textId="08AB21D2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79AE7D1" w14:textId="767F2606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CBC199C" w14:textId="06E2B80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72F69F7" w14:textId="42BBBEF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100D89C" w14:textId="3798CC76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882B522" w14:textId="7BE8AB7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4B584BCC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019FBD0" w14:textId="283D3D12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FDE1B3A" w14:textId="280639CA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6C7508C" w14:textId="11E3BA26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769C17B" w14:textId="68690D6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F30757C" w14:textId="213350AE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117DBCE" w14:textId="48AAE22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19EA1CDD" w14:textId="77777777" w:rsidTr="006D2DD1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22A985D" w14:textId="505CB5D4" w:rsidR="00CE48A9" w:rsidRDefault="00CE48A9" w:rsidP="00CE48A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7242F1B" w14:textId="5EB2BBD2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22FFA71" w14:textId="09DC5656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5A7C6E0" w14:textId="64E8DC0F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08542BD" w14:textId="544F1BD7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35E0B74" w14:textId="79EBF2A0" w:rsidR="00CE48A9" w:rsidRDefault="00CE48A9" w:rsidP="00CE48A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</w:tbl>
    <w:p w14:paraId="5991789F" w14:textId="77777777" w:rsidR="00CE48A9" w:rsidRDefault="00CE48A9" w:rsidP="00CE48A9">
      <w:pPr>
        <w:rPr>
          <w:rFonts w:cstheme="minorHAnsi"/>
          <w:sz w:val="18"/>
          <w:szCs w:val="18"/>
        </w:rPr>
      </w:pPr>
    </w:p>
    <w:p w14:paraId="54595314" w14:textId="26E16E1D" w:rsidR="00CE48A9" w:rsidRDefault="00CE48A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617E1B90" w14:textId="77777777" w:rsidR="00873C70" w:rsidRDefault="00873C70" w:rsidP="00873C70"/>
    <w:p w14:paraId="41126DE4" w14:textId="539A4CB8" w:rsidR="00CE48A9" w:rsidRPr="00CE48A9" w:rsidRDefault="00CE48A9" w:rsidP="00CE48A9">
      <w:pPr>
        <w:pStyle w:val="Ttulo2"/>
      </w:pPr>
      <w:r>
        <w:t>SISTEMAS INTERNOS</w:t>
      </w:r>
    </w:p>
    <w:p w14:paraId="6E44E2D3" w14:textId="5D92AA8F" w:rsidR="009E6908" w:rsidRDefault="009E6908" w:rsidP="009E6908">
      <w:pPr>
        <w:shd w:val="clear" w:color="auto" w:fill="FBE4D5"/>
        <w:rPr>
          <w:rFonts w:asciiTheme="minorHAnsi" w:hAnsiTheme="minorHAnsi" w:cstheme="minorHAnsi"/>
          <w:i/>
          <w:sz w:val="16"/>
          <w:szCs w:val="24"/>
        </w:rPr>
      </w:pPr>
      <w:r>
        <w:rPr>
          <w:rFonts w:asciiTheme="minorHAnsi" w:hAnsiTheme="minorHAnsi" w:cstheme="minorHAnsi"/>
          <w:i/>
          <w:sz w:val="16"/>
          <w:szCs w:val="24"/>
        </w:rPr>
        <w:t>Neste item devem ser informados os dados referentes aos sistemas desenvolvidos pelo Órgão, incluindo a arquitetura na qual foram desenvolvidos (BD, linguagem, etc.).</w:t>
      </w:r>
    </w:p>
    <w:p w14:paraId="7836F826" w14:textId="77777777" w:rsidR="00CE48A9" w:rsidRDefault="00CE48A9" w:rsidP="00CE48A9">
      <w:pPr>
        <w:rPr>
          <w:rFonts w:cstheme="minorHAnsi"/>
          <w:sz w:val="18"/>
          <w:szCs w:val="18"/>
        </w:rPr>
      </w:pPr>
    </w:p>
    <w:tbl>
      <w:tblPr>
        <w:tblStyle w:val="TabeladeGrade4"/>
        <w:tblW w:w="10200" w:type="dxa"/>
        <w:tblLook w:val="0620" w:firstRow="1" w:lastRow="0" w:firstColumn="0" w:lastColumn="0" w:noHBand="1" w:noVBand="1"/>
      </w:tblPr>
      <w:tblGrid>
        <w:gridCol w:w="570"/>
        <w:gridCol w:w="1807"/>
        <w:gridCol w:w="2013"/>
        <w:gridCol w:w="992"/>
        <w:gridCol w:w="2409"/>
        <w:gridCol w:w="2409"/>
      </w:tblGrid>
      <w:tr w:rsidR="00CE48A9" w14:paraId="5C734B4A" w14:textId="77777777" w:rsidTr="006B2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570" w:type="dxa"/>
            <w:shd w:val="clear" w:color="auto" w:fill="00B050"/>
            <w:noWrap/>
            <w:vAlign w:val="center"/>
            <w:hideMark/>
          </w:tcPr>
          <w:p w14:paraId="6FDAB207" w14:textId="77777777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</w:t>
            </w:r>
          </w:p>
        </w:tc>
        <w:tc>
          <w:tcPr>
            <w:tcW w:w="1807" w:type="dxa"/>
            <w:shd w:val="clear" w:color="auto" w:fill="00B050"/>
            <w:noWrap/>
            <w:vAlign w:val="center"/>
            <w:hideMark/>
          </w:tcPr>
          <w:p w14:paraId="33ECA9DC" w14:textId="08B9FF35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SIGLA</w:t>
            </w:r>
          </w:p>
        </w:tc>
        <w:tc>
          <w:tcPr>
            <w:tcW w:w="2013" w:type="dxa"/>
            <w:shd w:val="clear" w:color="auto" w:fill="00B050"/>
            <w:noWrap/>
            <w:vAlign w:val="center"/>
            <w:hideMark/>
          </w:tcPr>
          <w:p w14:paraId="193D2561" w14:textId="70E4A4BA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Descrição do Sistema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59CFC684" w14:textId="57B61917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33F7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Qte de </w:t>
            </w: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Usuários</w:t>
            </w:r>
          </w:p>
        </w:tc>
        <w:tc>
          <w:tcPr>
            <w:tcW w:w="2409" w:type="dxa"/>
            <w:shd w:val="clear" w:color="auto" w:fill="00B050"/>
            <w:vAlign w:val="center"/>
          </w:tcPr>
          <w:p w14:paraId="12FF8C59" w14:textId="532C1083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Arquitetura utilizada</w:t>
            </w:r>
          </w:p>
        </w:tc>
        <w:tc>
          <w:tcPr>
            <w:tcW w:w="2409" w:type="dxa"/>
            <w:shd w:val="clear" w:color="auto" w:fill="00B050"/>
            <w:vAlign w:val="center"/>
          </w:tcPr>
          <w:p w14:paraId="70B7F65D" w14:textId="1040ADDB" w:rsidR="00CE48A9" w:rsidRPr="00CE48A9" w:rsidRDefault="00CE48A9" w:rsidP="00CE48A9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Endereço</w:t>
            </w:r>
          </w:p>
        </w:tc>
      </w:tr>
      <w:tr w:rsidR="00CE48A9" w14:paraId="74D71514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E1C3950" w14:textId="77777777" w:rsidR="00CE48A9" w:rsidRDefault="00CE48A9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BCF8D54" w14:textId="77777777" w:rsidR="00CE48A9" w:rsidRDefault="00CE48A9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46D8C22" w14:textId="77777777" w:rsidR="00CE48A9" w:rsidRDefault="00CE48A9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9A5CC2C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89662F7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C5F734C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7CDE3D85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A50A4CF" w14:textId="77777777" w:rsidR="00CE48A9" w:rsidRDefault="00CE48A9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2CFA5D8" w14:textId="77777777" w:rsidR="00CE48A9" w:rsidRDefault="00CE48A9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31A00B2" w14:textId="77777777" w:rsidR="00CE48A9" w:rsidRDefault="00CE48A9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7999378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9BB353D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DF64C6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34F238CF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4EB0E4D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8908AE4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C2D54D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21BF034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DAD4A8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1CFBBD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7AB46F81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B7A2B0D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8D2610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9DFF73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01BFE5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CF9A8D3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0CE703C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2A03F0E9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726B387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2C2321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F07589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7DD9AD4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B897CEC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48A55A1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51A474F4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43DD1F0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2ABE658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7B05EB7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42E546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06977B8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922A86F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1AC9DB77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D278B2F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1135C0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EBF074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1865315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92E19E1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8A3B0FE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464737B2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CF519E1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1EEA8AC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BC9C9D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750302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A54A1FD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BD71B83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25725BA8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5308FF7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30FCA94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FDB4D0F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B28024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8EB4E3C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625066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7672A1DF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F32FA26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1B34D8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6B2506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1C3F5EE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5BE9C3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C7C451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048F8FD0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6B8DC3A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CE56C6C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87D2C6C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1E061F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BDDB9C3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2C5A44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6E681A7F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28CDF61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162444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1E27943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852E9E4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FE38EB1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E6055A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3D872A06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ACD5AF2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326C378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12585FF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7925257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36DB11F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23099C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421FD8A3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56408C4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9B0FFD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6540DF6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1A85FF3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375AEFD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4C70536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552D2D51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AC6ADE5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30A0B6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3632BE8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E98287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E5443A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1B34365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2C230D43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1305C09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747AD6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3D4CE25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F5270C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8E7EDC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49891ED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481613B6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7C086D9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00225ED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D75A893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D0E11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9576F4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A555E7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0AABE9AD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1FEF919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DA6EE9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81C5E78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360D0E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439EC73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D30F821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52FCB4AA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03043AE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6A115A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CC9287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C219825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FD6B1A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6A81A7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20ED2225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3ABC529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FB782D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E238737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4070E4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DBC0766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17497B6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38CE75CD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443B730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4D78CC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C413838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D16622F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EC1748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E9F1AA7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51569708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389FA22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F4DE13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9C4CB6D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DBCD808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0B89707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486C594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2BDD85FD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1ECE6B3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85B1DDE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A95BA5F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D1BAE7F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A020BC3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B8A189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0B16774E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C69F294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78C1665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443F9A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ECC86A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755B2F7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DBF9DD4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480E8870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7EBA208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5B3FDAD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517979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51E2E4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1E13D45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8F848D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1502656E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0951CF5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384CEE7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9023CF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5E9FA1F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C2D2CB0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C1822F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6233877D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7F9DE91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7DC1D97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2681D8D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F4248B7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CEC91E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AA68B1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11F450F4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DE1A9D6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53D785F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23F9148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BB5368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1FA65F5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E2664C3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72830875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4D25863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495AD32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D225233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8B82BE5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C78C0F6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F8F963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CE48A9" w14:paraId="750CC50A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7E8652B" w14:textId="77777777" w:rsidR="00CE48A9" w:rsidRDefault="00CE48A9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97DF56B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03CD8B3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95201CE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1BE6D9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B73D05A" w14:textId="77777777" w:rsidR="00CE48A9" w:rsidRDefault="00CE48A9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</w:tbl>
    <w:p w14:paraId="05F00141" w14:textId="77777777" w:rsidR="00CE48A9" w:rsidRDefault="00CE48A9" w:rsidP="00CE48A9">
      <w:pPr>
        <w:rPr>
          <w:rFonts w:cstheme="minorHAnsi"/>
          <w:sz w:val="18"/>
          <w:szCs w:val="18"/>
        </w:rPr>
      </w:pPr>
    </w:p>
    <w:p w14:paraId="636CCE63" w14:textId="77777777" w:rsidR="00CE48A9" w:rsidRDefault="00CE48A9" w:rsidP="00CE48A9">
      <w:pPr>
        <w:rPr>
          <w:rFonts w:cstheme="minorHAnsi"/>
          <w:sz w:val="18"/>
          <w:szCs w:val="18"/>
        </w:rPr>
      </w:pPr>
    </w:p>
    <w:p w14:paraId="314A1EEF" w14:textId="7F750148" w:rsidR="00CE48A9" w:rsidRDefault="00CE48A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5FECC8C7" w14:textId="77777777" w:rsidR="00CE48A9" w:rsidRDefault="00CE48A9" w:rsidP="00CE48A9">
      <w:pPr>
        <w:rPr>
          <w:rFonts w:cstheme="minorHAnsi"/>
          <w:sz w:val="18"/>
          <w:szCs w:val="18"/>
        </w:rPr>
      </w:pPr>
    </w:p>
    <w:p w14:paraId="1A099B6E" w14:textId="150715B9" w:rsidR="008865CF" w:rsidRDefault="00186ADD" w:rsidP="008865CF">
      <w:pPr>
        <w:pStyle w:val="Ttulo1"/>
      </w:pPr>
      <w:r>
        <w:t>COMUNICAÇÃO DE DADOS</w:t>
      </w:r>
    </w:p>
    <w:p w14:paraId="797A2B89" w14:textId="0597B5E8" w:rsidR="008865CF" w:rsidRDefault="00186ADD" w:rsidP="008865CF">
      <w:pPr>
        <w:shd w:val="clear" w:color="auto" w:fill="FBE4D5"/>
        <w:rPr>
          <w:rFonts w:asciiTheme="minorHAnsi" w:hAnsiTheme="minorHAnsi" w:cstheme="minorHAnsi"/>
          <w:i/>
          <w:sz w:val="16"/>
          <w:szCs w:val="24"/>
        </w:rPr>
      </w:pPr>
      <w:r w:rsidRPr="00186ADD">
        <w:rPr>
          <w:rFonts w:asciiTheme="minorHAnsi" w:hAnsiTheme="minorHAnsi" w:cstheme="minorHAnsi"/>
          <w:i/>
          <w:sz w:val="16"/>
          <w:szCs w:val="24"/>
        </w:rPr>
        <w:t>Neste campo devem ser informados os dados referentes aos serviços de comunicação de dados do Órgão.</w:t>
      </w:r>
    </w:p>
    <w:p w14:paraId="5EE51B48" w14:textId="77777777" w:rsidR="008865CF" w:rsidRDefault="008865CF" w:rsidP="008865CF">
      <w:pPr>
        <w:rPr>
          <w:rFonts w:cstheme="minorHAnsi"/>
          <w:sz w:val="18"/>
          <w:szCs w:val="18"/>
        </w:rPr>
      </w:pPr>
    </w:p>
    <w:tbl>
      <w:tblPr>
        <w:tblStyle w:val="TabeladeGrade4"/>
        <w:tblW w:w="10200" w:type="dxa"/>
        <w:tblLook w:val="0620" w:firstRow="1" w:lastRow="0" w:firstColumn="0" w:lastColumn="0" w:noHBand="1" w:noVBand="1"/>
      </w:tblPr>
      <w:tblGrid>
        <w:gridCol w:w="570"/>
        <w:gridCol w:w="1807"/>
        <w:gridCol w:w="2013"/>
        <w:gridCol w:w="992"/>
        <w:gridCol w:w="2409"/>
        <w:gridCol w:w="2409"/>
      </w:tblGrid>
      <w:tr w:rsidR="00186ADD" w:rsidRPr="00186ADD" w14:paraId="74CD76DA" w14:textId="77777777" w:rsidTr="00186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570" w:type="dxa"/>
            <w:shd w:val="clear" w:color="auto" w:fill="00B050"/>
            <w:noWrap/>
            <w:vAlign w:val="center"/>
            <w:hideMark/>
          </w:tcPr>
          <w:p w14:paraId="16548462" w14:textId="32CE220A" w:rsidR="00186ADD" w:rsidRPr="00CE48A9" w:rsidRDefault="00186ADD" w:rsidP="00186AD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</w:t>
            </w:r>
          </w:p>
        </w:tc>
        <w:tc>
          <w:tcPr>
            <w:tcW w:w="1807" w:type="dxa"/>
            <w:shd w:val="clear" w:color="auto" w:fill="00B050"/>
            <w:noWrap/>
            <w:vAlign w:val="center"/>
            <w:hideMark/>
          </w:tcPr>
          <w:p w14:paraId="4367544E" w14:textId="7F13F66E" w:rsidR="00186ADD" w:rsidRPr="00CE48A9" w:rsidRDefault="00186ADD" w:rsidP="00186AD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Fornecedor</w:t>
            </w:r>
          </w:p>
        </w:tc>
        <w:tc>
          <w:tcPr>
            <w:tcW w:w="2013" w:type="dxa"/>
            <w:shd w:val="clear" w:color="auto" w:fill="00B050"/>
            <w:noWrap/>
            <w:vAlign w:val="center"/>
            <w:hideMark/>
          </w:tcPr>
          <w:p w14:paraId="6E1A10B8" w14:textId="62F6E984" w:rsidR="00186ADD" w:rsidRPr="00CE48A9" w:rsidRDefault="00186ADD" w:rsidP="00186AD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Largura de banda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7900619F" w14:textId="27039AEC" w:rsidR="00186ADD" w:rsidRPr="00CE48A9" w:rsidRDefault="00186ADD" w:rsidP="00186AD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Qtde de pontos de acesso</w:t>
            </w:r>
          </w:p>
        </w:tc>
        <w:tc>
          <w:tcPr>
            <w:tcW w:w="2409" w:type="dxa"/>
            <w:shd w:val="clear" w:color="auto" w:fill="00B050"/>
            <w:vAlign w:val="center"/>
          </w:tcPr>
          <w:p w14:paraId="1F31D4EB" w14:textId="77777777" w:rsidR="00186ADD" w:rsidRDefault="00186ADD" w:rsidP="00186ADD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Tipo de conexão </w:t>
            </w:r>
          </w:p>
          <w:p w14:paraId="14E1EF3A" w14:textId="73AF17D2" w:rsidR="00186ADD" w:rsidRPr="00186ADD" w:rsidRDefault="00186ADD" w:rsidP="00186AD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(F)ibra óptica</w:t>
            </w:r>
          </w:p>
          <w:p w14:paraId="173C4DAB" w14:textId="77777777" w:rsidR="00186ADD" w:rsidRPr="00186ADD" w:rsidRDefault="00186ADD" w:rsidP="00186AD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(C)abo de cobre</w:t>
            </w:r>
          </w:p>
          <w:p w14:paraId="0D593C79" w14:textId="77777777" w:rsidR="00186ADD" w:rsidRDefault="00186ADD" w:rsidP="00186ADD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(R)ádio</w:t>
            </w:r>
          </w:p>
          <w:p w14:paraId="1EADF77E" w14:textId="0049EE9E" w:rsidR="00186ADD" w:rsidRPr="00CE48A9" w:rsidRDefault="00186ADD" w:rsidP="00186AD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(S)atélite</w:t>
            </w:r>
          </w:p>
        </w:tc>
        <w:tc>
          <w:tcPr>
            <w:tcW w:w="2409" w:type="dxa"/>
            <w:shd w:val="clear" w:color="auto" w:fill="00B050"/>
            <w:vAlign w:val="center"/>
          </w:tcPr>
          <w:p w14:paraId="12FC5173" w14:textId="7C4E2AF8" w:rsidR="00186ADD" w:rsidRPr="00CE48A9" w:rsidRDefault="00186ADD" w:rsidP="00186ADD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Função</w:t>
            </w:r>
          </w:p>
        </w:tc>
      </w:tr>
      <w:tr w:rsidR="008865CF" w14:paraId="36E99C2A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9556D61" w14:textId="77777777" w:rsidR="008865CF" w:rsidRDefault="008865CF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D51D02C" w14:textId="77777777" w:rsidR="008865CF" w:rsidRDefault="008865CF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6ABE8B9" w14:textId="77777777" w:rsidR="008865CF" w:rsidRDefault="008865CF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C0BD8A5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D83312B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D0228F1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8865CF" w14:paraId="253148F9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B18BF57" w14:textId="77777777" w:rsidR="008865CF" w:rsidRDefault="008865CF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F713C68" w14:textId="77777777" w:rsidR="008865CF" w:rsidRDefault="008865CF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627266A" w14:textId="77777777" w:rsidR="008865CF" w:rsidRDefault="008865CF" w:rsidP="006B229F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6F99908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070B0BB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E38D432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8865CF" w14:paraId="58F44D63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EC944E2" w14:textId="77777777" w:rsidR="008865CF" w:rsidRDefault="008865CF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A64766E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B203C31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EB202A9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E1CE595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A07D50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8865CF" w14:paraId="3F374A84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F49BB50" w14:textId="77777777" w:rsidR="008865CF" w:rsidRDefault="008865CF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AA3B891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5EC579C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6E9D9B5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51CD06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133119C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8865CF" w14:paraId="6986FF1D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7327050" w14:textId="77777777" w:rsidR="008865CF" w:rsidRDefault="008865CF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50B760A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3BC5AB0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BEFF1EB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F20B85C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4D8227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8865CF" w14:paraId="3C7366F6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AF5D96B" w14:textId="77777777" w:rsidR="008865CF" w:rsidRDefault="008865CF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4A2CE90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4DB4B58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BE6516C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DCE9000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8771BD3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8865CF" w14:paraId="752CA071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241C821" w14:textId="77777777" w:rsidR="008865CF" w:rsidRDefault="008865CF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0A76EE2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255A639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AD6B58B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9FF715B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7ACA46C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8865CF" w14:paraId="49B9957C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C140DC1" w14:textId="77777777" w:rsidR="008865CF" w:rsidRDefault="008865CF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86084F3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9D91DF7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95F75B4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E336696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4F36D6C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8865CF" w14:paraId="0805B241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FA89A4C" w14:textId="77777777" w:rsidR="008865CF" w:rsidRDefault="008865CF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2345729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D009BFC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B6CCF17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8517634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830825B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8865CF" w14:paraId="610D470A" w14:textId="77777777" w:rsidTr="006B229F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D942F3E" w14:textId="77777777" w:rsidR="008865CF" w:rsidRDefault="008865CF" w:rsidP="006B229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8E5503E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0441186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E610198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86FBBD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743B22" w14:textId="77777777" w:rsidR="008865CF" w:rsidRDefault="008865CF" w:rsidP="006B22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</w:tbl>
    <w:p w14:paraId="3452CABD" w14:textId="77777777" w:rsidR="008865CF" w:rsidRDefault="008865CF" w:rsidP="008865CF"/>
    <w:p w14:paraId="2EAEE23C" w14:textId="70A991FF" w:rsidR="00CE48A9" w:rsidRDefault="00D77E6B" w:rsidP="00CE48A9">
      <w:pPr>
        <w:pStyle w:val="Ttulo1"/>
      </w:pPr>
      <w:r>
        <w:t>QUADRO DE PESSOAL</w:t>
      </w:r>
    </w:p>
    <w:p w14:paraId="12476A78" w14:textId="49014121" w:rsidR="00CE48A9" w:rsidRDefault="00CE48A9" w:rsidP="00CE48A9">
      <w:pPr>
        <w:shd w:val="clear" w:color="auto" w:fill="FBE4D5"/>
        <w:rPr>
          <w:rFonts w:asciiTheme="minorHAnsi" w:hAnsiTheme="minorHAnsi" w:cstheme="minorHAnsi"/>
          <w:i/>
          <w:sz w:val="16"/>
          <w:szCs w:val="24"/>
        </w:rPr>
      </w:pPr>
      <w:r>
        <w:rPr>
          <w:rFonts w:asciiTheme="minorHAnsi" w:hAnsiTheme="minorHAnsi" w:cstheme="minorHAnsi"/>
          <w:i/>
          <w:sz w:val="16"/>
          <w:szCs w:val="24"/>
        </w:rPr>
        <w:t>Neste campo deve</w:t>
      </w:r>
      <w:r w:rsidR="00D77E6B">
        <w:rPr>
          <w:rFonts w:asciiTheme="minorHAnsi" w:hAnsiTheme="minorHAnsi" w:cstheme="minorHAnsi"/>
          <w:i/>
          <w:sz w:val="16"/>
          <w:szCs w:val="24"/>
        </w:rPr>
        <w:t>m</w:t>
      </w:r>
      <w:r>
        <w:rPr>
          <w:rFonts w:asciiTheme="minorHAnsi" w:hAnsiTheme="minorHAnsi" w:cstheme="minorHAnsi"/>
          <w:i/>
          <w:sz w:val="16"/>
          <w:szCs w:val="24"/>
        </w:rPr>
        <w:t xml:space="preserve"> ser informados os dados referentes a</w:t>
      </w:r>
      <w:r w:rsidR="00D77E6B">
        <w:rPr>
          <w:rFonts w:asciiTheme="minorHAnsi" w:hAnsiTheme="minorHAnsi" w:cstheme="minorHAnsi"/>
          <w:i/>
          <w:sz w:val="16"/>
          <w:szCs w:val="24"/>
        </w:rPr>
        <w:t xml:space="preserve"> cada um dos colaboradores de tecnologia do </w:t>
      </w:r>
      <w:r>
        <w:rPr>
          <w:rFonts w:asciiTheme="minorHAnsi" w:hAnsiTheme="minorHAnsi" w:cstheme="minorHAnsi"/>
          <w:i/>
          <w:sz w:val="16"/>
          <w:szCs w:val="24"/>
        </w:rPr>
        <w:t>Órgão</w:t>
      </w:r>
      <w:r w:rsidR="00D77E6B">
        <w:rPr>
          <w:rFonts w:asciiTheme="minorHAnsi" w:hAnsiTheme="minorHAnsi" w:cstheme="minorHAnsi"/>
          <w:i/>
          <w:sz w:val="16"/>
          <w:szCs w:val="24"/>
        </w:rPr>
        <w:t>, incluindo servidores efetivos, servidores comissionados e de empresas terceirizadas.</w:t>
      </w:r>
    </w:p>
    <w:p w14:paraId="58CC29A7" w14:textId="77777777" w:rsidR="00CE48A9" w:rsidRDefault="00CE48A9" w:rsidP="00CE48A9">
      <w:pPr>
        <w:rPr>
          <w:rFonts w:cstheme="minorHAnsi"/>
          <w:sz w:val="18"/>
          <w:szCs w:val="18"/>
        </w:rPr>
      </w:pPr>
    </w:p>
    <w:tbl>
      <w:tblPr>
        <w:tblStyle w:val="TabeladeGrade4"/>
        <w:tblW w:w="10317" w:type="dxa"/>
        <w:tblLook w:val="0620" w:firstRow="1" w:lastRow="0" w:firstColumn="0" w:lastColumn="0" w:noHBand="1" w:noVBand="1"/>
      </w:tblPr>
      <w:tblGrid>
        <w:gridCol w:w="570"/>
        <w:gridCol w:w="1807"/>
        <w:gridCol w:w="1587"/>
        <w:gridCol w:w="977"/>
        <w:gridCol w:w="1231"/>
        <w:gridCol w:w="1434"/>
        <w:gridCol w:w="1134"/>
        <w:gridCol w:w="1577"/>
      </w:tblGrid>
      <w:tr w:rsidR="00DE2906" w:rsidRPr="00186ADD" w14:paraId="09C4E2A6" w14:textId="77777777" w:rsidTr="00C15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tcW w:w="570" w:type="dxa"/>
            <w:shd w:val="clear" w:color="auto" w:fill="00B050"/>
            <w:noWrap/>
            <w:vAlign w:val="center"/>
            <w:hideMark/>
          </w:tcPr>
          <w:p w14:paraId="2B66BE04" w14:textId="77777777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</w:t>
            </w:r>
          </w:p>
        </w:tc>
        <w:tc>
          <w:tcPr>
            <w:tcW w:w="1807" w:type="dxa"/>
            <w:shd w:val="clear" w:color="auto" w:fill="00B050"/>
            <w:noWrap/>
            <w:vAlign w:val="center"/>
            <w:hideMark/>
          </w:tcPr>
          <w:p w14:paraId="1F946AD5" w14:textId="6A5DCD11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587" w:type="dxa"/>
            <w:shd w:val="clear" w:color="auto" w:fill="00B050"/>
            <w:noWrap/>
            <w:vAlign w:val="center"/>
            <w:hideMark/>
          </w:tcPr>
          <w:p w14:paraId="1BD33CE1" w14:textId="749C7683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927" w:type="dxa"/>
            <w:shd w:val="clear" w:color="auto" w:fill="00B050"/>
            <w:vAlign w:val="center"/>
          </w:tcPr>
          <w:p w14:paraId="11D352DE" w14:textId="7BE94533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Tempo de Trabalho (anos)</w:t>
            </w:r>
          </w:p>
        </w:tc>
        <w:tc>
          <w:tcPr>
            <w:tcW w:w="1245" w:type="dxa"/>
            <w:shd w:val="clear" w:color="auto" w:fill="00B050"/>
            <w:vAlign w:val="center"/>
          </w:tcPr>
          <w:p w14:paraId="3904275E" w14:textId="77777777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Formação (P)ós-graduação</w:t>
            </w:r>
          </w:p>
          <w:p w14:paraId="6F672241" w14:textId="77777777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(S)uperior</w:t>
            </w:r>
          </w:p>
          <w:p w14:paraId="731EBAEE" w14:textId="629A0109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(M)édio</w:t>
            </w:r>
          </w:p>
        </w:tc>
        <w:tc>
          <w:tcPr>
            <w:tcW w:w="1514" w:type="dxa"/>
            <w:shd w:val="clear" w:color="auto" w:fill="00B050"/>
            <w:vAlign w:val="center"/>
          </w:tcPr>
          <w:p w14:paraId="74244FD1" w14:textId="6ABAAE14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Função</w:t>
            </w:r>
          </w:p>
        </w:tc>
        <w:tc>
          <w:tcPr>
            <w:tcW w:w="1190" w:type="dxa"/>
            <w:shd w:val="clear" w:color="auto" w:fill="00B050"/>
            <w:vAlign w:val="center"/>
          </w:tcPr>
          <w:p w14:paraId="1B24BB6F" w14:textId="231CF3F1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Depto</w:t>
            </w:r>
          </w:p>
        </w:tc>
        <w:tc>
          <w:tcPr>
            <w:tcW w:w="1477" w:type="dxa"/>
            <w:shd w:val="clear" w:color="auto" w:fill="00B050"/>
            <w:vAlign w:val="center"/>
          </w:tcPr>
          <w:p w14:paraId="0C27E34B" w14:textId="77777777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Tipo:</w:t>
            </w:r>
          </w:p>
          <w:p w14:paraId="4EC120E2" w14:textId="62176520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(E)fetivo</w:t>
            </w:r>
          </w:p>
          <w:p w14:paraId="09705EFF" w14:textId="36F92265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(C)omissionado</w:t>
            </w:r>
          </w:p>
          <w:p w14:paraId="7CF623B5" w14:textId="0EA95AA8" w:rsidR="00DE2906" w:rsidRPr="00186ADD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86AD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(T)erceirizado</w:t>
            </w:r>
          </w:p>
        </w:tc>
      </w:tr>
      <w:tr w:rsidR="00DE2906" w14:paraId="558D8AD0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137B293" w14:textId="77777777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0CA9B0D" w14:textId="77777777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7AB1FE8" w14:textId="77777777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F3ED7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AEA7E9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B7AB3C5" w14:textId="3714378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40C2A7D" w14:textId="28C7188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107712C" w14:textId="6B37503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26FAC56A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21321A2" w14:textId="77777777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2FE160D" w14:textId="77777777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8A0AE2B" w14:textId="77777777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46590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0D1236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F90569F" w14:textId="1DA2FE8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24E1A2A" w14:textId="7905B54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246F390" w14:textId="21C6CA5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6AF98EFB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D743A50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EEE01D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BC9EC86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C83B2E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373738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B2CE229" w14:textId="110A40C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9B38CFA" w14:textId="6B097A9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F22F40E" w14:textId="694EA8E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71834665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2EF217B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AE42D8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EB420BE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F58CB14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C737EA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98D1975" w14:textId="5163E8A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14F475A" w14:textId="65B15D2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5CDC173" w14:textId="4834167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7269E56C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4308701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4B80402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27EA7FB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FFF0733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5C4002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F0C01AB" w14:textId="00E26BF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D2466E1" w14:textId="604FA11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B46B3BB" w14:textId="2970F2E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3CBD0D08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3934DED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5217A4E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05DC9D2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9143BB4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8434DF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A512CC8" w14:textId="0955069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160D3C" w14:textId="69E30BB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913EECD" w14:textId="288BBE7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1F2A6A54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BA9CE96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C6732CB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E14A1F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8954856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204BE0B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EC43ECF" w14:textId="1DEAFEF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9A676EB" w14:textId="4644BBE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AFB8BAD" w14:textId="2D0666E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5CDA843D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93DE35F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648789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5474B3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B1C66D3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BA18632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B882490" w14:textId="5B431CF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59BE5D9" w14:textId="55E959A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EA5E1F7" w14:textId="322D0EC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3EF0FE72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6100B40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08C7016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6B4F40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7028A14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77823CB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B3F136E" w14:textId="38BBBEE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9F1FD06" w14:textId="7420E8C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01E669" w14:textId="48CD603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3EB24E89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E5E2D03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DF19E83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95AD9E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D67979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A2E6552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4FAFF5B" w14:textId="1598AEA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D81199C" w14:textId="2D8F125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0F1FE36" w14:textId="2384822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324E4B36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97BAD58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8B5DF0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43B3756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EC6C5D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AA1B794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DD00698" w14:textId="1D709EE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738D777" w14:textId="64BEFA0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90C921E" w14:textId="4CC0458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35B86F14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0A826F2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DEABA9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10571A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8E4D79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E2FE59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619B619" w14:textId="048D994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A607632" w14:textId="0D8BC74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E86D57A" w14:textId="2AAEAE4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4D90B6F3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F8A3039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368F25D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C26DD23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9FE4B3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B98BCC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5DF72B6" w14:textId="473F097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6B302B9" w14:textId="4667A5C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D8FB7F3" w14:textId="31A3099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25AA5008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3C761AB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2FAAB5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58C411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0A9B4F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9906F2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B7B55E6" w14:textId="585A388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B9B4961" w14:textId="114EF69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5040115" w14:textId="2C7C677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09B9A674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1CD0EBD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lastRenderedPageBreak/>
              <w:t>15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2BB153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E2AC84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526D6B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73C64A2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70E654" w14:textId="18374BE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DEAB469" w14:textId="1D55F28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2ED6EA0" w14:textId="4F5AEAB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11992A44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23357B4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6B86AA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BDFA55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DD5CD9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E3D30C3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BB650EA" w14:textId="1C6824A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2E5B17" w14:textId="054583A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C847C16" w14:textId="601802C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7C32C5A4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BF7371D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60A272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E8CF84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11DB853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C351DA6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9430692" w14:textId="6253E46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E86A53F" w14:textId="56D76A8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CBF2672" w14:textId="516944F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56576D43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2D529E0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6B4559D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F45165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876EB3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529534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659953B" w14:textId="476F12C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B28075A" w14:textId="211E182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D6C7F2B" w14:textId="1E7E379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00157DC9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307789B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0AAC74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2AB90BD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ADC610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3822722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8DFA7B3" w14:textId="0B30F6D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A367B3B" w14:textId="1A9268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3243BC2" w14:textId="79AF03E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2E54F822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387489B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7F9522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2D2771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F2F990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00E7C0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ABFB46C" w14:textId="707ABB6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D192BFF" w14:textId="7DBE693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6BA261E" w14:textId="2722621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314A87BE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CC002C7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D37384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A76C72D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9C3B27D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3A30E2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B9BDE12" w14:textId="2F74065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E951E8" w14:textId="0CD6F72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16380A2" w14:textId="79B9BF3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7AC20B87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346430B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986A742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DCB538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C509053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9BDAD06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FDF0FC6" w14:textId="1124A3D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4560D53" w14:textId="2DD3CE4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CA3961A" w14:textId="42F822A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0B08AB4B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1414111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F69E8F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D1A2F2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08EF88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E1305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EA1AE76" w14:textId="45AED76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DD0AE1" w14:textId="319E895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507E5D3" w14:textId="344A0CE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6471ECB6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6A01557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65F942E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BC47FEE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C6C916B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C13AC6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BD0E0A9" w14:textId="5F89A7B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0A91554" w14:textId="2A06890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9C9F968" w14:textId="15F705E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29DA325F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192EB78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C601CE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E41C09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B86D4E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EA2462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54040A4" w14:textId="3EF4CF0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B71C1CD" w14:textId="57C35F2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26B4F9E" w14:textId="31A3FEC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3AE4BA5B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2CB356A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8CCE14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6EA218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F140FC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FAD3A4D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1627868" w14:textId="50B749C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C03F82A" w14:textId="7D2743C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3A2780F" w14:textId="5624C77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4812F8E9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3CE05E7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1C56EB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E366ABB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8A95D8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474E1F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5D6CCC5" w14:textId="229682B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10E7359" w14:textId="6660CC0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30DEB92" w14:textId="1F54535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71AEC1F9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AE3D752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1C812A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3802413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5F4C87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ABB55B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88B525" w14:textId="03220A3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DB20150" w14:textId="2A7F864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FD4618A" w14:textId="226BD40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4FE8ADB8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8545B4D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73F7DE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9CDD41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84E7A02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5AB57A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D3D1B08" w14:textId="4BEDAD8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B91BC83" w14:textId="7950116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94F3D1F" w14:textId="50E9273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687DA6C5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C5D556B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3A2C11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5D6535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A471A9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4D4470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7CD6FE9" w14:textId="7825EE1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7A70CAE" w14:textId="0FB9CAE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EB6DE5F" w14:textId="40F9BBD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69B4DF50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FAA0D94" w14:textId="0019337F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9D7D955" w14:textId="67C7FD0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8B9614D" w14:textId="7E43197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AD6B57D" w14:textId="6F35945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9FD799E" w14:textId="7589D0C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C2F69F5" w14:textId="431A90F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200A164" w14:textId="6D395D7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D3C3472" w14:textId="4CC3FF2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4D077B80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6EAFC29" w14:textId="64C6AAC3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FD874DA" w14:textId="1620D33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E07C5BB" w14:textId="0452A59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B397E8F" w14:textId="71A8555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B915CF" w14:textId="61DE0A1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286625E" w14:textId="1E363CB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8788484" w14:textId="21C43E4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280AA05" w14:textId="0096F98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783BC410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4BE2235" w14:textId="5B76136A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D332372" w14:textId="3AF0471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DE39E3C" w14:textId="2EE38E3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03A4B20" w14:textId="6AD422B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760D09C" w14:textId="6744593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82FBD2C" w14:textId="441F565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A792C49" w14:textId="01402CC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A4A430" w14:textId="1601F09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4642825E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7BB1CB1" w14:textId="621454A8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0489FC5" w14:textId="63766ED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D2630F1" w14:textId="51884CF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D30685E" w14:textId="74FCBFA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209751" w14:textId="1F52089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E59EEF8" w14:textId="291F8FD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B317330" w14:textId="3ADE444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31CE323" w14:textId="7BED7C4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20359786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19A8A88" w14:textId="4F21048F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0C16111" w14:textId="60C69E7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5B5A4F6" w14:textId="3EBB1FD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4865EC3" w14:textId="2BC058D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1EE402C" w14:textId="0D1BECC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C20AFF3" w14:textId="035706C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D0AE08F" w14:textId="3CACBA0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559B59" w14:textId="4969199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2E682E6E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740DDE9" w14:textId="0BB272EB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E8E1E32" w14:textId="6007DCD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D2922E1" w14:textId="28B12C2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E2BECDA" w14:textId="2FF6D50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62A3C3D" w14:textId="2B56CAE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D55D039" w14:textId="3BB3C31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021C8F0" w14:textId="7A4FE66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B267BCD" w14:textId="6647CFB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3D955DC5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F5B7412" w14:textId="141B148F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280B40E" w14:textId="6BF8A3E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E882493" w14:textId="3CB3C70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7EFEAAD" w14:textId="57E64A4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A0AE66E" w14:textId="38BD5D1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F370645" w14:textId="53AA060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CF845BB" w14:textId="3CB5912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B97E767" w14:textId="1C8F87B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636316BF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B5B6E14" w14:textId="3AB4D52B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D9AC9C8" w14:textId="4956A14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63BF9A9" w14:textId="1B759E7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5E5B9EA" w14:textId="0A4D499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91A0099" w14:textId="520D2A8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595EF6E" w14:textId="5E26575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0F46ED" w14:textId="7FF2531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9209E3B" w14:textId="0E6A7E1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360A0A66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0FE0AC9" w14:textId="4F20A356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CF07D1C" w14:textId="2672E41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0FCA5F1" w14:textId="20A4E34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776D14F" w14:textId="70AFF8F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448BDD5" w14:textId="29EF750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5A77112" w14:textId="626937B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3A9671B" w14:textId="798BBE8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E526B1" w14:textId="0119005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5721A3ED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2130B6A" w14:textId="1CAACD14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FA99907" w14:textId="372F8FA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2860923D" w14:textId="36A5F4E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BD6E8D5" w14:textId="17B0DF9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EAEEF79" w14:textId="777E7AF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825C25C" w14:textId="4A416BF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B9E0F40" w14:textId="4AD8C3B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9BBDD33" w14:textId="78D9388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2551CB15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C69B0DC" w14:textId="53B9DE50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41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DB2963A" w14:textId="405A158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73A12A6" w14:textId="5AF842A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9EA5380" w14:textId="012177A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D92569A" w14:textId="7BF9097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2112A83" w14:textId="1BED812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798B1E3" w14:textId="0180E03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7ED4A8D" w14:textId="4827053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4EF0D3C6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4D81DB0" w14:textId="3DE21828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42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1F7B3DD" w14:textId="1BFFB0E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6BC17B3" w14:textId="3B333DE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8E615E1" w14:textId="37DA9D8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DE2294A" w14:textId="58DA69B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856B97A" w14:textId="4E1635E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2163CA4" w14:textId="451E76A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20FF59" w14:textId="3CBB6E3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37DF8100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C4B830C" w14:textId="24B0FBAC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43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7EF16D6" w14:textId="7D8003A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A4BE16A" w14:textId="3318148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C1378E5" w14:textId="3DD92FC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211DDC7" w14:textId="500AB4D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2760D69" w14:textId="45C97EB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5ED4132" w14:textId="5E100D8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9EB0304" w14:textId="28E49B7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54B87B70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8507FEB" w14:textId="6E28D739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44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348321E" w14:textId="652DC5E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3B750EA" w14:textId="280E114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A7D456" w14:textId="3EBA7D6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389C1FA" w14:textId="1369CEB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6E336C6" w14:textId="5D2CAE8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B92CCC" w14:textId="162F6B2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BF86E9F" w14:textId="342E53F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27C0AC23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E53880E" w14:textId="2FC6CA5D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45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059737B6" w14:textId="705714C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541048E" w14:textId="57C5C48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A588157" w14:textId="59124B8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066EAEE" w14:textId="2DE8995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74F7DE8" w14:textId="4F4F7EE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F9E1821" w14:textId="37C3B3F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F1084BA" w14:textId="69DBDAF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040F6D24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FD3C4DC" w14:textId="6582BD9F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46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A342CCC" w14:textId="326C974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EA77822" w14:textId="0AF3DB8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9B88B17" w14:textId="4838A87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7BCC9EB" w14:textId="40A4F8A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09B3109" w14:textId="13E4542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CB4F910" w14:textId="397CE6B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5C3D000" w14:textId="07AC853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0D00D6FC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6C0CF93" w14:textId="2684D5E9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47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DE8154A" w14:textId="007FCE2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B85B562" w14:textId="4213631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38C7A65" w14:textId="7CCE1FE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F405007" w14:textId="0AABF54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14B067D" w14:textId="01EE975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644E377" w14:textId="392FBA1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BD74862" w14:textId="77020E7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4226601F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0BA9EA7" w14:textId="4AD3721A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48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2654E00" w14:textId="24F2F35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36E2DF8" w14:textId="176DCB9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4E64004" w14:textId="6A280CC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032806B" w14:textId="1D8060C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C754DBA" w14:textId="610E7F1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B33D600" w14:textId="042FC2A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EA59A89" w14:textId="374A18F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68105FB0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5524194C" w14:textId="5525EDA8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49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64EB5D50" w14:textId="30AD89D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3467A4B3" w14:textId="0C8DAE1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7262A51" w14:textId="325D3A1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E321D3F" w14:textId="3D898C7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398E017" w14:textId="60DEBFD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AD9A2E7" w14:textId="5C71A82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A4B5BDF" w14:textId="0F4D3B0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5EF3FAF3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70D4466A" w14:textId="4CB367E3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50</w:t>
            </w:r>
          </w:p>
        </w:tc>
        <w:tc>
          <w:tcPr>
            <w:tcW w:w="1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1A9E4F70" w14:textId="20DE91B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</w:tcPr>
          <w:p w14:paraId="465A4A23" w14:textId="15885A2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9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0DB0160" w14:textId="2AF7EAC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CD07F7D" w14:textId="03F7A9B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5B7C06B" w14:textId="4F37ADB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1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55D92D4" w14:textId="26115C6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7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1D68D35" w14:textId="03133B2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</w:tbl>
    <w:p w14:paraId="3773BF9D" w14:textId="77777777" w:rsidR="00CE48A9" w:rsidRDefault="00CE48A9" w:rsidP="00CE48A9">
      <w:pPr>
        <w:rPr>
          <w:rFonts w:cstheme="minorHAnsi"/>
          <w:sz w:val="18"/>
          <w:szCs w:val="18"/>
        </w:rPr>
      </w:pPr>
    </w:p>
    <w:p w14:paraId="46BF29AE" w14:textId="3DDD23F7" w:rsidR="00DE2906" w:rsidRDefault="00DE2906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67B99398" w14:textId="55601864" w:rsidR="00CE48A9" w:rsidRDefault="00CE48A9" w:rsidP="006B4CE5">
      <w:pPr>
        <w:rPr>
          <w:rFonts w:cstheme="minorHAnsi"/>
          <w:sz w:val="18"/>
          <w:szCs w:val="18"/>
        </w:rPr>
      </w:pPr>
    </w:p>
    <w:p w14:paraId="7A551FD0" w14:textId="0C9B96A3" w:rsidR="00DE2906" w:rsidRDefault="00DE2906" w:rsidP="00DE2906">
      <w:pPr>
        <w:pStyle w:val="Ttulo1"/>
      </w:pPr>
      <w:r>
        <w:t>CONTRATOS</w:t>
      </w:r>
    </w:p>
    <w:p w14:paraId="2EB26819" w14:textId="3EAA1AB4" w:rsidR="00DE2906" w:rsidRPr="00CE48A9" w:rsidRDefault="00DE2906" w:rsidP="00DE2906">
      <w:pPr>
        <w:pStyle w:val="Ttulo2"/>
      </w:pPr>
      <w:r>
        <w:t>EM VIGOR</w:t>
      </w:r>
    </w:p>
    <w:p w14:paraId="0D50528A" w14:textId="625A1D3A" w:rsidR="00DE2906" w:rsidRDefault="00DE2906" w:rsidP="00DE2906">
      <w:pPr>
        <w:shd w:val="clear" w:color="auto" w:fill="FBE4D5"/>
        <w:rPr>
          <w:rFonts w:asciiTheme="minorHAnsi" w:hAnsiTheme="minorHAnsi" w:cstheme="minorHAnsi"/>
          <w:i/>
          <w:sz w:val="16"/>
          <w:szCs w:val="24"/>
        </w:rPr>
      </w:pPr>
      <w:r>
        <w:rPr>
          <w:rFonts w:asciiTheme="minorHAnsi" w:hAnsiTheme="minorHAnsi" w:cstheme="minorHAnsi"/>
          <w:i/>
          <w:sz w:val="16"/>
          <w:szCs w:val="24"/>
        </w:rPr>
        <w:t>Neste item devem ser informados os dados referentes aos contratos de tecnologia em vigor no Órgão.</w:t>
      </w:r>
    </w:p>
    <w:p w14:paraId="5D7B283C" w14:textId="77777777" w:rsidR="00DE2906" w:rsidRDefault="00DE2906" w:rsidP="00DE2906">
      <w:pPr>
        <w:rPr>
          <w:rFonts w:cstheme="minorHAnsi"/>
          <w:sz w:val="18"/>
          <w:szCs w:val="18"/>
        </w:rPr>
      </w:pPr>
    </w:p>
    <w:tbl>
      <w:tblPr>
        <w:tblStyle w:val="TabeladeGrade4"/>
        <w:tblW w:w="10315" w:type="dxa"/>
        <w:tblLook w:val="0620" w:firstRow="1" w:lastRow="0" w:firstColumn="0" w:lastColumn="0" w:noHBand="1" w:noVBand="1"/>
      </w:tblPr>
      <w:tblGrid>
        <w:gridCol w:w="570"/>
        <w:gridCol w:w="1126"/>
        <w:gridCol w:w="2127"/>
        <w:gridCol w:w="2268"/>
        <w:gridCol w:w="1248"/>
        <w:gridCol w:w="1559"/>
        <w:gridCol w:w="1417"/>
      </w:tblGrid>
      <w:tr w:rsidR="00DE2906" w14:paraId="1FBE7FAA" w14:textId="77777777" w:rsidTr="00DE2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570" w:type="dxa"/>
            <w:shd w:val="clear" w:color="auto" w:fill="00B050"/>
            <w:noWrap/>
            <w:vAlign w:val="center"/>
            <w:hideMark/>
          </w:tcPr>
          <w:p w14:paraId="58C3772A" w14:textId="77777777" w:rsidR="00DE2906" w:rsidRPr="00CE48A9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E48A9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ID</w:t>
            </w:r>
          </w:p>
        </w:tc>
        <w:tc>
          <w:tcPr>
            <w:tcW w:w="1126" w:type="dxa"/>
            <w:shd w:val="clear" w:color="auto" w:fill="00B050"/>
            <w:noWrap/>
            <w:vAlign w:val="center"/>
            <w:hideMark/>
          </w:tcPr>
          <w:p w14:paraId="5DBF5947" w14:textId="64C2C4BE" w:rsidR="00DE2906" w:rsidRP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E290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No. do Contrato</w:t>
            </w:r>
          </w:p>
        </w:tc>
        <w:tc>
          <w:tcPr>
            <w:tcW w:w="2127" w:type="dxa"/>
            <w:shd w:val="clear" w:color="auto" w:fill="00B050"/>
            <w:vAlign w:val="center"/>
          </w:tcPr>
          <w:p w14:paraId="2AF3AC8A" w14:textId="0172B286" w:rsidR="00DE2906" w:rsidRP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E290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2268" w:type="dxa"/>
            <w:shd w:val="clear" w:color="auto" w:fill="00B050"/>
            <w:noWrap/>
            <w:vAlign w:val="center"/>
            <w:hideMark/>
          </w:tcPr>
          <w:p w14:paraId="10D0DC87" w14:textId="145F469F" w:rsidR="00DE2906" w:rsidRP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Justificativa</w:t>
            </w:r>
          </w:p>
        </w:tc>
        <w:tc>
          <w:tcPr>
            <w:tcW w:w="1248" w:type="dxa"/>
            <w:shd w:val="clear" w:color="auto" w:fill="00B050"/>
            <w:vAlign w:val="center"/>
          </w:tcPr>
          <w:p w14:paraId="37A8D174" w14:textId="134EBEBB" w:rsidR="00DE2906" w:rsidRP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E290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Valor Global</w:t>
            </w:r>
          </w:p>
        </w:tc>
        <w:tc>
          <w:tcPr>
            <w:tcW w:w="1559" w:type="dxa"/>
            <w:shd w:val="clear" w:color="auto" w:fill="00B050"/>
            <w:vAlign w:val="center"/>
          </w:tcPr>
          <w:p w14:paraId="627821A3" w14:textId="13E994A0" w:rsidR="00DE2906" w:rsidRP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E290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Data de Assinatura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35AF4388" w14:textId="6D154CDA" w:rsidR="00DE2906" w:rsidRP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E290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Vigência</w:t>
            </w:r>
          </w:p>
        </w:tc>
      </w:tr>
      <w:tr w:rsidR="00DE2906" w14:paraId="430418B8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A346CA1" w14:textId="77777777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8384E73" w14:textId="77777777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F0F4ECC" w14:textId="283761F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3269C8C" w14:textId="612EE4E0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B5069A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6F0CC8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EE35A1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7B62945C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F35280F" w14:textId="77777777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54E796E" w14:textId="77777777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0B7D352" w14:textId="6FB6562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E952A5B" w14:textId="694ED7C0" w:rsidR="00DE2906" w:rsidRDefault="00DE2906" w:rsidP="00DE2906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B86C42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C1F862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06B31C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7B2B12BE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FE2762D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DDC4D6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B450859" w14:textId="4113696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7932777" w14:textId="773299D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35DC43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F3C5BF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9A146E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6EA58F54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E7AEDA6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CFBBF1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41EE4B1" w14:textId="20BF46D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0DDA6C6" w14:textId="525E3B8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253CB3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3A84CF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A9E1C0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74D02FBB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0788D76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BD7E32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4245E0E" w14:textId="650DAFA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43114BE" w14:textId="30381FB0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9F5C03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3DC26A6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FC35CE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600161A9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1C41802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ADA075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54CD8F2" w14:textId="59194634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957EC11" w14:textId="323924F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D083E1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043B4A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0755316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265BBEA8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00C752D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8F7FE96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71950E0" w14:textId="39A7283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CEEA606" w14:textId="002BB05B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A63EC6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670018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1F886E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6DE4AE21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8AE071A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75342A4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0EC36BC" w14:textId="5CBF5C7D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0307163" w14:textId="1140759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D7A945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299C25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FC183A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5CC953F0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8F9099E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4F2E65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C7B879F" w14:textId="344C075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57A64E6" w14:textId="30FCC76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37DC396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AC5516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ED06BEE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7C0C9C7C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2A60D28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75391B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6252BB9" w14:textId="63C19B7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C0B1A89" w14:textId="5A0ED599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105E4E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A2BDB7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F8F6B1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48A6000D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ADC2B4C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B75CBF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08738DC" w14:textId="1575494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11E95E7" w14:textId="5B0B033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D698A3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4E8753D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4E6786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2B632587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35CDDA6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CAFE48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F12C71C" w14:textId="4F88A24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2DDC902" w14:textId="6E9D2EA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17528A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6A5106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572ACF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0A523D13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5A367B0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8CD94E4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DFBA176" w14:textId="47C638D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1D5D362" w14:textId="2E6D30F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31B274D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3BF808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4B18BEF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0D650170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FFDAEF0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22CE70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A541FA6" w14:textId="1A7F48A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5FA8006F" w14:textId="296DF4C6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B259D0E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D07102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303A1DB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45F0076D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6F4E5F9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C277BD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098F262" w14:textId="2013F402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1C5CC3C" w14:textId="084F2DB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C38BBF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78FC5F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1AAF11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1E6B3211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459B50B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08335A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E6D829B" w14:textId="3884BE6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4AED6AF" w14:textId="669788F1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26ED13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05C0192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4B4FD6E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5434C25E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116C6622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696E36C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E03AF00" w14:textId="578A434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659F5B22" w14:textId="2A385438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D780A55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13136B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80C2003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0FE3CC80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7118198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5A557D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2CBD2C4" w14:textId="6E44A36E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327D913" w14:textId="7E5D77DA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ABFA569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539A290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F1E13A1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1524CCAD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1290924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0E507E3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9124179" w14:textId="5A3EB795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410729DF" w14:textId="40618AAF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ADE2FB2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8D897C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8439E83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  <w:tr w:rsidR="00DE2906" w14:paraId="711E5582" w14:textId="77777777" w:rsidTr="00DE2906">
        <w:trPr>
          <w:trHeight w:val="290"/>
        </w:trPr>
        <w:tc>
          <w:tcPr>
            <w:tcW w:w="57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3FCCCE75" w14:textId="77777777" w:rsidR="00DE2906" w:rsidRDefault="00DE2906" w:rsidP="00DE29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</w:t>
            </w:r>
          </w:p>
        </w:tc>
        <w:tc>
          <w:tcPr>
            <w:tcW w:w="11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2F192E87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CEE5793" w14:textId="3315BC73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noWrap/>
            <w:vAlign w:val="center"/>
            <w:hideMark/>
          </w:tcPr>
          <w:p w14:paraId="741ACA94" w14:textId="4C66C05C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2DA924A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62B0AE8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C4E40F2" w14:textId="77777777" w:rsidR="00DE2906" w:rsidRDefault="00DE2906" w:rsidP="00DE290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begin">
                <w:ffData>
                  <w:name w:val="campo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24"/>
              </w:rPr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fldChar w:fldCharType="end"/>
            </w:r>
          </w:p>
        </w:tc>
      </w:tr>
    </w:tbl>
    <w:p w14:paraId="62949CED" w14:textId="156BABDC" w:rsidR="00DE2906" w:rsidRDefault="00DE2906" w:rsidP="006B4CE5">
      <w:pPr>
        <w:rPr>
          <w:rFonts w:cstheme="minorHAnsi"/>
          <w:sz w:val="18"/>
          <w:szCs w:val="18"/>
        </w:rPr>
      </w:pPr>
    </w:p>
    <w:p w14:paraId="5EACCAB2" w14:textId="77777777" w:rsidR="007D2433" w:rsidRDefault="007D2433" w:rsidP="006B4CE5">
      <w:pPr>
        <w:rPr>
          <w:rFonts w:cstheme="minorHAnsi"/>
          <w:sz w:val="18"/>
          <w:szCs w:val="18"/>
        </w:rPr>
      </w:pPr>
    </w:p>
    <w:sectPr w:rsidR="007D2433" w:rsidSect="00DE2906">
      <w:headerReference w:type="default" r:id="rId8"/>
      <w:footerReference w:type="default" r:id="rId9"/>
      <w:pgSz w:w="12240" w:h="15840"/>
      <w:pgMar w:top="1134" w:right="758" w:bottom="851" w:left="1134" w:header="708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2151" w14:textId="77777777" w:rsidR="00AF6411" w:rsidRDefault="00AF6411" w:rsidP="00403DD9">
      <w:r>
        <w:separator/>
      </w:r>
    </w:p>
  </w:endnote>
  <w:endnote w:type="continuationSeparator" w:id="0">
    <w:p w14:paraId="305311C5" w14:textId="77777777" w:rsidR="00AF6411" w:rsidRDefault="00AF6411" w:rsidP="0040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1DDD" w14:textId="2EE21DDD" w:rsidR="0002003A" w:rsidRPr="00DE2906" w:rsidRDefault="0002003A">
    <w:pPr>
      <w:pStyle w:val="Rodap"/>
      <w:jc w:val="right"/>
      <w:rPr>
        <w:rFonts w:ascii="Arial" w:hAnsi="Arial" w:cs="Arial"/>
        <w:b/>
        <w:bCs/>
        <w:sz w:val="20"/>
        <w:szCs w:val="18"/>
      </w:rPr>
    </w:pPr>
    <w:r w:rsidRPr="00DE2906">
      <w:rPr>
        <w:rFonts w:ascii="Arial" w:hAnsi="Arial" w:cs="Arial"/>
        <w:b/>
        <w:bCs/>
        <w:sz w:val="18"/>
        <w:szCs w:val="18"/>
      </w:rPr>
      <w:t>p.</w:t>
    </w:r>
    <w:r w:rsidRPr="00DE2906">
      <w:rPr>
        <w:rFonts w:ascii="Arial" w:hAnsi="Arial" w:cs="Arial"/>
        <w:b/>
        <w:bCs/>
        <w:sz w:val="18"/>
        <w:szCs w:val="18"/>
      </w:rPr>
      <w:fldChar w:fldCharType="begin"/>
    </w:r>
    <w:r w:rsidRPr="00DE2906">
      <w:rPr>
        <w:rFonts w:ascii="Arial" w:hAnsi="Arial" w:cs="Arial"/>
        <w:b/>
        <w:bCs/>
        <w:sz w:val="18"/>
        <w:szCs w:val="18"/>
      </w:rPr>
      <w:instrText>PAGE  \* Arabic</w:instrText>
    </w:r>
    <w:r w:rsidRPr="00DE2906">
      <w:rPr>
        <w:rFonts w:ascii="Arial" w:hAnsi="Arial" w:cs="Arial"/>
        <w:b/>
        <w:bCs/>
        <w:sz w:val="18"/>
        <w:szCs w:val="18"/>
      </w:rPr>
      <w:fldChar w:fldCharType="separate"/>
    </w:r>
    <w:r w:rsidRPr="00DE2906">
      <w:rPr>
        <w:rFonts w:ascii="Arial" w:hAnsi="Arial" w:cs="Arial"/>
        <w:b/>
        <w:bCs/>
        <w:sz w:val="18"/>
        <w:szCs w:val="18"/>
      </w:rPr>
      <w:t>1</w:t>
    </w:r>
    <w:r w:rsidRPr="00DE2906">
      <w:rPr>
        <w:rFonts w:ascii="Arial" w:hAnsi="Arial" w:cs="Arial"/>
        <w:b/>
        <w:bCs/>
        <w:sz w:val="18"/>
        <w:szCs w:val="18"/>
      </w:rPr>
      <w:fldChar w:fldCharType="end"/>
    </w:r>
  </w:p>
  <w:p w14:paraId="5264FC3F" w14:textId="77777777" w:rsidR="0002003A" w:rsidRDefault="000200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587C" w14:textId="77777777" w:rsidR="00AF6411" w:rsidRDefault="00AF6411" w:rsidP="00403DD9">
      <w:r>
        <w:separator/>
      </w:r>
    </w:p>
  </w:footnote>
  <w:footnote w:type="continuationSeparator" w:id="0">
    <w:p w14:paraId="026585C4" w14:textId="77777777" w:rsidR="00AF6411" w:rsidRDefault="00AF6411" w:rsidP="0040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176C" w14:textId="08C52964" w:rsidR="00F4613E" w:rsidRPr="00F4613E" w:rsidRDefault="00F4613E" w:rsidP="00F4613E">
    <w:pPr>
      <w:pStyle w:val="Cabealho"/>
      <w:rPr>
        <w:rFonts w:asciiTheme="minorHAnsi" w:hAnsiTheme="minorHAnsi" w:cstheme="minorHAns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F198D2" wp14:editId="1641B35B">
          <wp:simplePos x="0" y="0"/>
          <wp:positionH relativeFrom="column">
            <wp:posOffset>5590126</wp:posOffset>
          </wp:positionH>
          <wp:positionV relativeFrom="paragraph">
            <wp:posOffset>-35560</wp:posOffset>
          </wp:positionV>
          <wp:extent cx="1056917" cy="620202"/>
          <wp:effectExtent l="0" t="0" r="0" b="8890"/>
          <wp:wrapNone/>
          <wp:docPr id="12" name="Imagem 12" descr="Legislação do Estado do Pia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gislação do Estado do Pia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917" cy="620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613E">
      <w:rPr>
        <w:rFonts w:asciiTheme="minorHAnsi" w:hAnsiTheme="minorHAnsi" w:cstheme="minorHAnsi"/>
        <w:b/>
        <w:bCs/>
        <w:sz w:val="32"/>
        <w:szCs w:val="32"/>
      </w:rPr>
      <w:t>GOVERNO DO ESTADO DO PIAUÍ</w:t>
    </w:r>
  </w:p>
  <w:p w14:paraId="5EBB0328" w14:textId="08B2F503" w:rsidR="00DF26FF" w:rsidRPr="00F4613E" w:rsidRDefault="00F4613E" w:rsidP="00DF26FF">
    <w:pPr>
      <w:pStyle w:val="Cabealho"/>
      <w:rPr>
        <w:rFonts w:asciiTheme="minorHAnsi" w:hAnsiTheme="minorHAnsi" w:cstheme="minorHAnsi"/>
        <w:b/>
        <w:bCs/>
        <w:sz w:val="24"/>
        <w:szCs w:val="24"/>
      </w:rPr>
    </w:pPr>
    <w:r w:rsidRPr="00F4613E">
      <w:rPr>
        <w:rFonts w:asciiTheme="minorHAnsi" w:hAnsiTheme="minorHAnsi" w:cstheme="minorHAnsi"/>
        <w:b/>
        <w:bCs/>
        <w:sz w:val="24"/>
        <w:szCs w:val="24"/>
      </w:rPr>
      <w:t>PDTIC – Plano Diretor de Tecnologia da Informação e Comunicação</w:t>
    </w:r>
  </w:p>
  <w:p w14:paraId="41743AF7" w14:textId="1D7F84D4" w:rsidR="00403DD9" w:rsidRPr="00DF26FF" w:rsidRDefault="00403DD9" w:rsidP="00DF26FF">
    <w:pPr>
      <w:pStyle w:val="Cabealh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5F66"/>
    <w:multiLevelType w:val="multilevel"/>
    <w:tmpl w:val="3CBEA8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174376A"/>
    <w:multiLevelType w:val="hybridMultilevel"/>
    <w:tmpl w:val="D1262FF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CB50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B634D"/>
    <w:multiLevelType w:val="multilevel"/>
    <w:tmpl w:val="B73297B2"/>
    <w:lvl w:ilvl="0">
      <w:start w:val="1"/>
      <w:numFmt w:val="decimal"/>
      <w:pStyle w:val="Ttulo1"/>
      <w:lvlText w:val="%1."/>
      <w:lvlJc w:val="left"/>
      <w:pPr>
        <w:ind w:left="1800" w:hanging="360"/>
      </w:pPr>
    </w:lvl>
    <w:lvl w:ilvl="1">
      <w:start w:val="1"/>
      <w:numFmt w:val="decimal"/>
      <w:pStyle w:val="Ttulo2"/>
      <w:lvlText w:val="%1.%2."/>
      <w:lvlJc w:val="left"/>
      <w:pPr>
        <w:ind w:left="2232" w:hanging="432"/>
      </w:pPr>
    </w:lvl>
    <w:lvl w:ilvl="2">
      <w:start w:val="1"/>
      <w:numFmt w:val="decimal"/>
      <w:pStyle w:val="Ttulo3"/>
      <w:lvlText w:val="%1.%2.%3."/>
      <w:lvlJc w:val="left"/>
      <w:pPr>
        <w:ind w:left="266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4" w15:restartNumberingAfterBreak="0">
    <w:nsid w:val="58057BB3"/>
    <w:multiLevelType w:val="multilevel"/>
    <w:tmpl w:val="3CBEA8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68C38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5393642">
    <w:abstractNumId w:val="0"/>
  </w:num>
  <w:num w:numId="2" w16cid:durableId="1067993288">
    <w:abstractNumId w:val="4"/>
  </w:num>
  <w:num w:numId="3" w16cid:durableId="2122407021">
    <w:abstractNumId w:val="1"/>
  </w:num>
  <w:num w:numId="4" w16cid:durableId="64500794">
    <w:abstractNumId w:val="2"/>
  </w:num>
  <w:num w:numId="5" w16cid:durableId="1497842018">
    <w:abstractNumId w:val="3"/>
  </w:num>
  <w:num w:numId="6" w16cid:durableId="1814180726">
    <w:abstractNumId w:val="5"/>
  </w:num>
  <w:num w:numId="7" w16cid:durableId="1869442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5PSSApPl/UhgjMgDNeuwRYbc92UOzqD24WH+EKiV+gJRtnevUJBlIB94sbwMwSO7wMRlvSh2QRHPzbvZLE4hAg==" w:salt="JFooeGAyvqy/6stSq1ZbAw==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47"/>
    <w:rsid w:val="00007754"/>
    <w:rsid w:val="0002003A"/>
    <w:rsid w:val="00057964"/>
    <w:rsid w:val="000A7466"/>
    <w:rsid w:val="00103F74"/>
    <w:rsid w:val="00117A9B"/>
    <w:rsid w:val="00143447"/>
    <w:rsid w:val="00186ADD"/>
    <w:rsid w:val="001B09EB"/>
    <w:rsid w:val="001F1D15"/>
    <w:rsid w:val="002660A4"/>
    <w:rsid w:val="00281A0C"/>
    <w:rsid w:val="00290C9E"/>
    <w:rsid w:val="002E5AE3"/>
    <w:rsid w:val="002F5866"/>
    <w:rsid w:val="00316175"/>
    <w:rsid w:val="00336403"/>
    <w:rsid w:val="00362E1B"/>
    <w:rsid w:val="00375321"/>
    <w:rsid w:val="00381B8F"/>
    <w:rsid w:val="00382B80"/>
    <w:rsid w:val="003B3B89"/>
    <w:rsid w:val="003C16D1"/>
    <w:rsid w:val="003C551F"/>
    <w:rsid w:val="003D3379"/>
    <w:rsid w:val="003E5B82"/>
    <w:rsid w:val="003E7566"/>
    <w:rsid w:val="00403DD9"/>
    <w:rsid w:val="00465792"/>
    <w:rsid w:val="00470A2E"/>
    <w:rsid w:val="004B0BD0"/>
    <w:rsid w:val="004B3CC3"/>
    <w:rsid w:val="004D2508"/>
    <w:rsid w:val="004E2BF4"/>
    <w:rsid w:val="004E2CB5"/>
    <w:rsid w:val="004F6F30"/>
    <w:rsid w:val="0052524B"/>
    <w:rsid w:val="0053669B"/>
    <w:rsid w:val="005376EF"/>
    <w:rsid w:val="00544502"/>
    <w:rsid w:val="00561780"/>
    <w:rsid w:val="0057340F"/>
    <w:rsid w:val="005D7930"/>
    <w:rsid w:val="005E076E"/>
    <w:rsid w:val="00656552"/>
    <w:rsid w:val="00664FF5"/>
    <w:rsid w:val="00675093"/>
    <w:rsid w:val="0069063B"/>
    <w:rsid w:val="006B4CE5"/>
    <w:rsid w:val="00706E3F"/>
    <w:rsid w:val="00721868"/>
    <w:rsid w:val="007316CC"/>
    <w:rsid w:val="00735F48"/>
    <w:rsid w:val="007C216E"/>
    <w:rsid w:val="007C53C6"/>
    <w:rsid w:val="007D2433"/>
    <w:rsid w:val="007E52F6"/>
    <w:rsid w:val="007F1FAA"/>
    <w:rsid w:val="008302DC"/>
    <w:rsid w:val="008422F3"/>
    <w:rsid w:val="00873C70"/>
    <w:rsid w:val="008865CF"/>
    <w:rsid w:val="008A26B0"/>
    <w:rsid w:val="008C012E"/>
    <w:rsid w:val="008F2ACC"/>
    <w:rsid w:val="008F54FB"/>
    <w:rsid w:val="009446F2"/>
    <w:rsid w:val="00975543"/>
    <w:rsid w:val="009E6908"/>
    <w:rsid w:val="009F2011"/>
    <w:rsid w:val="00A17EEF"/>
    <w:rsid w:val="00A268BA"/>
    <w:rsid w:val="00A77D2F"/>
    <w:rsid w:val="00A81F62"/>
    <w:rsid w:val="00A92214"/>
    <w:rsid w:val="00AF6411"/>
    <w:rsid w:val="00B35DA7"/>
    <w:rsid w:val="00B85217"/>
    <w:rsid w:val="00B91423"/>
    <w:rsid w:val="00C15750"/>
    <w:rsid w:val="00C34BD8"/>
    <w:rsid w:val="00C95A45"/>
    <w:rsid w:val="00CE48A9"/>
    <w:rsid w:val="00D15C17"/>
    <w:rsid w:val="00D36900"/>
    <w:rsid w:val="00D37A64"/>
    <w:rsid w:val="00D77E6B"/>
    <w:rsid w:val="00D81F15"/>
    <w:rsid w:val="00D92C29"/>
    <w:rsid w:val="00DA668A"/>
    <w:rsid w:val="00DB0FFF"/>
    <w:rsid w:val="00DE2906"/>
    <w:rsid w:val="00DF26FF"/>
    <w:rsid w:val="00E02E5E"/>
    <w:rsid w:val="00E153CD"/>
    <w:rsid w:val="00E35E5C"/>
    <w:rsid w:val="00E4272D"/>
    <w:rsid w:val="00EB7205"/>
    <w:rsid w:val="00EC20F2"/>
    <w:rsid w:val="00F0525F"/>
    <w:rsid w:val="00F46128"/>
    <w:rsid w:val="00F4613E"/>
    <w:rsid w:val="00F8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1701072"/>
  <w15:docId w15:val="{C0897C19-D960-4537-AD1B-BD17E1AB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CF"/>
    <w:rPr>
      <w:rFonts w:ascii="Garamond" w:hAnsi="Garamond"/>
      <w:sz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46128"/>
    <w:pPr>
      <w:keepNext/>
      <w:numPr>
        <w:numId w:val="5"/>
      </w:numPr>
      <w:spacing w:before="360" w:after="120" w:line="360" w:lineRule="auto"/>
      <w:ind w:left="426" w:hanging="426"/>
      <w:jc w:val="both"/>
      <w:outlineLvl w:val="0"/>
    </w:pPr>
    <w:rPr>
      <w:rFonts w:ascii="Arial" w:eastAsia="Batang" w:hAnsi="Arial" w:cs="Arial"/>
      <w:b/>
      <w:iCs/>
      <w:caps/>
      <w:sz w:val="24"/>
      <w:szCs w:val="24"/>
      <w:lang w:val="en-US" w:eastAsia="ko-K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0BD0"/>
    <w:pPr>
      <w:keepNext/>
      <w:numPr>
        <w:ilvl w:val="1"/>
        <w:numId w:val="5"/>
      </w:numPr>
      <w:spacing w:before="360"/>
      <w:ind w:left="709" w:hanging="709"/>
      <w:jc w:val="both"/>
      <w:outlineLvl w:val="1"/>
    </w:pPr>
    <w:rPr>
      <w:rFonts w:ascii="Arial" w:eastAsia="Batang" w:hAnsi="Arial" w:cs="Arial"/>
      <w:bCs/>
      <w:iCs/>
      <w:caps/>
      <w:sz w:val="24"/>
      <w:szCs w:val="24"/>
      <w:lang w:val="en-US" w:eastAsia="ko-K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6128"/>
    <w:pPr>
      <w:keepNext/>
      <w:numPr>
        <w:ilvl w:val="2"/>
        <w:numId w:val="5"/>
      </w:numPr>
      <w:tabs>
        <w:tab w:val="num" w:pos="2160"/>
      </w:tabs>
      <w:spacing w:before="360" w:after="120" w:line="360" w:lineRule="auto"/>
      <w:ind w:left="709" w:hanging="709"/>
      <w:jc w:val="both"/>
      <w:outlineLvl w:val="2"/>
    </w:pPr>
    <w:rPr>
      <w:rFonts w:ascii="Arial" w:eastAsia="Batang" w:hAnsi="Arial" w:cs="Arial"/>
      <w:bCs/>
      <w:iCs/>
      <w:caps/>
      <w:sz w:val="24"/>
      <w:szCs w:val="24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customStyle="1" w:styleId="Indicador">
    <w:name w:val="Indicador"/>
    <w:basedOn w:val="Normal"/>
    <w:rPr>
      <w:rFonts w:ascii="Tahoma" w:hAnsi="Tahoma"/>
      <w:b/>
      <w:sz w:val="28"/>
    </w:rPr>
  </w:style>
  <w:style w:type="paragraph" w:styleId="Textodebalo">
    <w:name w:val="Balloon Text"/>
    <w:basedOn w:val="Normal"/>
    <w:link w:val="TextodebaloChar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03D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3DD9"/>
    <w:rPr>
      <w:rFonts w:ascii="Garamond" w:hAnsi="Garamond"/>
      <w:sz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03DD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3DD9"/>
    <w:rPr>
      <w:rFonts w:ascii="Garamond" w:hAnsi="Garamond"/>
      <w:sz w:val="22"/>
      <w:lang w:eastAsia="en-US"/>
    </w:rPr>
  </w:style>
  <w:style w:type="character" w:customStyle="1" w:styleId="Ttulo1Char">
    <w:name w:val="Título 1 Char"/>
    <w:link w:val="Ttulo1"/>
    <w:uiPriority w:val="9"/>
    <w:rsid w:val="00F46128"/>
    <w:rPr>
      <w:rFonts w:ascii="Arial" w:eastAsia="Batang" w:hAnsi="Arial" w:cs="Arial"/>
      <w:b/>
      <w:iCs/>
      <w:caps/>
      <w:sz w:val="24"/>
      <w:szCs w:val="24"/>
      <w:lang w:val="en-US" w:eastAsia="ko-KR"/>
    </w:rPr>
  </w:style>
  <w:style w:type="character" w:customStyle="1" w:styleId="Ttulo2Char">
    <w:name w:val="Título 2 Char"/>
    <w:link w:val="Ttulo2"/>
    <w:uiPriority w:val="9"/>
    <w:rsid w:val="004B0BD0"/>
    <w:rPr>
      <w:rFonts w:ascii="Arial" w:eastAsia="Batang" w:hAnsi="Arial" w:cs="Arial"/>
      <w:bCs/>
      <w:iCs/>
      <w:caps/>
      <w:sz w:val="24"/>
      <w:szCs w:val="24"/>
      <w:lang w:val="en-US" w:eastAsia="ko-KR"/>
    </w:rPr>
  </w:style>
  <w:style w:type="table" w:customStyle="1" w:styleId="TabeladeGrade5Escura-nfase21">
    <w:name w:val="Tabela de Grade 5 Escura - Ênfase 21"/>
    <w:basedOn w:val="Tabelanormal"/>
    <w:uiPriority w:val="50"/>
    <w:rsid w:val="00403DD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paragraph" w:styleId="Ttulo">
    <w:name w:val="Title"/>
    <w:basedOn w:val="Normal"/>
    <w:next w:val="Normal"/>
    <w:link w:val="TtuloChar"/>
    <w:uiPriority w:val="10"/>
    <w:qFormat/>
    <w:rsid w:val="00664FF5"/>
    <w:pPr>
      <w:pBdr>
        <w:bottom w:val="single" w:sz="4" w:space="1" w:color="ED7D31"/>
      </w:pBdr>
    </w:pPr>
    <w:rPr>
      <w:rFonts w:ascii="Arial" w:hAnsi="Arial" w:cs="Arial"/>
      <w:b/>
      <w:color w:val="ED7D31"/>
      <w:sz w:val="28"/>
      <w:szCs w:val="24"/>
    </w:rPr>
  </w:style>
  <w:style w:type="character" w:customStyle="1" w:styleId="TtuloChar">
    <w:name w:val="Título Char"/>
    <w:link w:val="Ttulo"/>
    <w:uiPriority w:val="10"/>
    <w:rsid w:val="00664FF5"/>
    <w:rPr>
      <w:rFonts w:ascii="Arial" w:hAnsi="Arial" w:cs="Arial"/>
      <w:b/>
      <w:color w:val="ED7D31"/>
      <w:sz w:val="28"/>
      <w:szCs w:val="24"/>
      <w:lang w:eastAsia="en-US"/>
    </w:rPr>
  </w:style>
  <w:style w:type="table" w:customStyle="1" w:styleId="TabeladeGrade1Clara-nfase21">
    <w:name w:val="Tabela de Grade 1 Clara - Ênfase 21"/>
    <w:basedOn w:val="Tabelanormal"/>
    <w:uiPriority w:val="46"/>
    <w:rsid w:val="002E5AE3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37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2186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F46128"/>
    <w:rPr>
      <w:rFonts w:ascii="Arial" w:eastAsia="Batang" w:hAnsi="Arial" w:cs="Arial"/>
      <w:bCs/>
      <w:iCs/>
      <w:caps/>
      <w:sz w:val="24"/>
      <w:szCs w:val="24"/>
      <w:lang w:val="en-US" w:eastAsia="ko-KR"/>
    </w:rPr>
  </w:style>
  <w:style w:type="table" w:styleId="TabeladeGrade5Escura-nfase6">
    <w:name w:val="Grid Table 5 Dark Accent 6"/>
    <w:basedOn w:val="Tabelanormal"/>
    <w:uiPriority w:val="50"/>
    <w:rsid w:val="00281A0C"/>
    <w:rPr>
      <w:rFonts w:eastAsia="Batan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4">
    <w:name w:val="Grid Table 4"/>
    <w:basedOn w:val="Tabelanormal"/>
    <w:uiPriority w:val="49"/>
    <w:rsid w:val="006906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extodebaloChar">
    <w:name w:val="Texto de balão Char"/>
    <w:basedOn w:val="Fontepargpadro"/>
    <w:link w:val="Textodebalo"/>
    <w:semiHidden/>
    <w:rsid w:val="000200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orte.CAMBURY\Desktop\PROJETO%20CAMBURY%20-%20Formul&#225;rio%20de%20A&#231;&#227;o%20N&#250;mero%201%20-%20NOME%20DA%20A&#199;&#195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B9AC-043C-4FEF-98C2-DB199D3F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CAMBURY - Formulário de Ação Número 1 - NOME DA AÇÃO.dotx</Template>
  <TotalTime>3</TotalTime>
  <Pages>9</Pages>
  <Words>4663</Words>
  <Characters>25183</Characters>
  <Application>Microsoft Office Word</Application>
  <DocSecurity>0</DocSecurity>
  <Lines>209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de Ações Táticas</vt:lpstr>
      <vt:lpstr>Template de Ações Táticas</vt:lpstr>
    </vt:vector>
  </TitlesOfParts>
  <Company>Paulo Vasconcelos</Company>
  <LinksUpToDate>false</LinksUpToDate>
  <CharactersWithSpaces>29787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de Ações Táticas</dc:title>
  <dc:creator>Freud FO. Oliveira</dc:creator>
  <cp:lastModifiedBy>Freud Oliveira</cp:lastModifiedBy>
  <cp:revision>3</cp:revision>
  <cp:lastPrinted>2007-01-18T22:00:00Z</cp:lastPrinted>
  <dcterms:created xsi:type="dcterms:W3CDTF">2023-03-06T14:39:00Z</dcterms:created>
  <dcterms:modified xsi:type="dcterms:W3CDTF">2023-03-06T14:42:00Z</dcterms:modified>
</cp:coreProperties>
</file>